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4F0C" w14:textId="77777777" w:rsidR="00F47175" w:rsidRPr="00F47175" w:rsidRDefault="00F47175" w:rsidP="002B73FA">
      <w:pPr>
        <w:spacing w:after="0" w:line="360" w:lineRule="auto"/>
        <w:ind w:left="-567"/>
        <w:jc w:val="center"/>
        <w:rPr>
          <w:rFonts w:ascii="Calibri" w:eastAsia="Times" w:hAnsi="Calibri" w:cs="Arial"/>
          <w:b/>
          <w:sz w:val="16"/>
          <w:szCs w:val="16"/>
          <w:lang w:val="pt-PT" w:eastAsia="pt-PT"/>
        </w:rPr>
      </w:pPr>
    </w:p>
    <w:p w14:paraId="5AC362BB" w14:textId="43974762" w:rsidR="00316F99" w:rsidRDefault="00912087" w:rsidP="002B73FA">
      <w:pPr>
        <w:spacing w:after="0" w:line="360" w:lineRule="auto"/>
        <w:ind w:left="-567"/>
        <w:jc w:val="center"/>
        <w:rPr>
          <w:rFonts w:ascii="Calibri" w:eastAsia="Times" w:hAnsi="Calibri" w:cs="Arial"/>
          <w:b/>
          <w:sz w:val="26"/>
          <w:szCs w:val="26"/>
          <w:lang w:val="pt-PT" w:eastAsia="pt-PT"/>
        </w:rPr>
      </w:pPr>
      <w:r w:rsidRPr="00316F99">
        <w:rPr>
          <w:rFonts w:ascii="Calibri" w:eastAsia="Times" w:hAnsi="Calibri" w:cs="Arial"/>
          <w:b/>
          <w:sz w:val="26"/>
          <w:szCs w:val="26"/>
          <w:lang w:val="pt-PT" w:eastAsia="pt-PT"/>
        </w:rPr>
        <w:t>TERMO DE RESPONSABILIDADE</w:t>
      </w:r>
      <w:r>
        <w:rPr>
          <w:rFonts w:ascii="Calibri" w:eastAsia="Times" w:hAnsi="Calibri" w:cs="Arial"/>
          <w:b/>
          <w:sz w:val="26"/>
          <w:szCs w:val="26"/>
          <w:lang w:val="pt-PT" w:eastAsia="pt-PT"/>
        </w:rPr>
        <w:t xml:space="preserve"> PARA U</w:t>
      </w:r>
      <w:r w:rsidRPr="00316F99">
        <w:rPr>
          <w:rFonts w:ascii="Calibri" w:eastAsia="Times" w:hAnsi="Calibri" w:cs="Arial"/>
          <w:b/>
          <w:sz w:val="26"/>
          <w:szCs w:val="26"/>
          <w:lang w:val="pt-PT" w:eastAsia="pt-PT"/>
        </w:rPr>
        <w:t xml:space="preserve">TILIZAÇÃO DE ESPAÇOS E EQUIPAMENTOS </w:t>
      </w:r>
      <w:r>
        <w:rPr>
          <w:rFonts w:ascii="Calibri" w:eastAsia="Times" w:hAnsi="Calibri" w:cs="Arial"/>
          <w:b/>
          <w:sz w:val="26"/>
          <w:szCs w:val="26"/>
          <w:lang w:val="pt-PT" w:eastAsia="pt-PT"/>
        </w:rPr>
        <w:t xml:space="preserve">DA </w:t>
      </w:r>
    </w:p>
    <w:p w14:paraId="730FD958" w14:textId="5DAA36CE" w:rsidR="00316F99" w:rsidRPr="00316F99" w:rsidRDefault="00912087" w:rsidP="002B73FA">
      <w:pPr>
        <w:spacing w:after="0" w:line="360" w:lineRule="auto"/>
        <w:ind w:left="-567"/>
        <w:jc w:val="center"/>
        <w:rPr>
          <w:rFonts w:ascii="Calibri" w:eastAsia="Times" w:hAnsi="Calibri" w:cs="Arial"/>
          <w:b/>
          <w:sz w:val="26"/>
          <w:szCs w:val="26"/>
          <w:lang w:val="pt-PT" w:eastAsia="pt-PT"/>
        </w:rPr>
      </w:pPr>
      <w:r w:rsidRPr="00316F99">
        <w:rPr>
          <w:rFonts w:ascii="Calibri" w:eastAsia="Times" w:hAnsi="Calibri" w:cs="Arial"/>
          <w:b/>
          <w:sz w:val="26"/>
          <w:szCs w:val="26"/>
          <w:lang w:val="pt-PT" w:eastAsia="pt-PT"/>
        </w:rPr>
        <w:t>FACULDADE DE MEDICINA DA UNIVERSIDADE DE COIMBRA</w:t>
      </w:r>
    </w:p>
    <w:p w14:paraId="2E186D7D" w14:textId="0F1C77BF" w:rsidR="00316F99" w:rsidRDefault="00316F99" w:rsidP="007B04A4">
      <w:pPr>
        <w:spacing w:after="0" w:line="360" w:lineRule="auto"/>
        <w:jc w:val="both"/>
        <w:rPr>
          <w:rFonts w:ascii="Calibri" w:eastAsia="Times" w:hAnsi="Calibri" w:cs="Arial"/>
          <w:bCs/>
          <w:sz w:val="22"/>
          <w:szCs w:val="22"/>
          <w:lang w:val="pt-PT" w:eastAsia="pt-PT"/>
        </w:rPr>
      </w:pPr>
    </w:p>
    <w:p w14:paraId="05695510" w14:textId="66EA7475" w:rsidR="00DE149E" w:rsidRPr="00AC67B1" w:rsidRDefault="00DE149E" w:rsidP="00AC67B1">
      <w:pPr>
        <w:spacing w:after="0" w:line="360" w:lineRule="auto"/>
        <w:jc w:val="both"/>
        <w:rPr>
          <w:rFonts w:ascii="Calibri" w:eastAsia="Times" w:hAnsi="Calibri" w:cs="Arial"/>
          <w:b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b/>
          <w:sz w:val="22"/>
          <w:szCs w:val="22"/>
          <w:lang w:val="pt-PT" w:eastAsia="pt-PT"/>
        </w:rPr>
        <w:t>IDENTIFICAÇÃO DO RESPONSÁVEL DO EVENTO</w:t>
      </w:r>
    </w:p>
    <w:p w14:paraId="2DFE82E5" w14:textId="77777777" w:rsidR="00912087" w:rsidRPr="00AC67B1" w:rsidRDefault="00912087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34F105FA" w14:textId="3F40A4C9" w:rsidR="00DE149E" w:rsidRPr="00AC67B1" w:rsidRDefault="00DE149E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Nome: ________________________________________________________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_______________________________</w:t>
      </w:r>
    </w:p>
    <w:p w14:paraId="1D7F2662" w14:textId="77777777" w:rsidR="00DE149E" w:rsidRPr="00AC67B1" w:rsidRDefault="00DE149E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31F039EC" w14:textId="5AA13001" w:rsidR="00DE149E" w:rsidRPr="00AC67B1" w:rsidRDefault="00DE149E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Portador(a) do documento de identificação __________________________, válido até _____/______/_______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</w:t>
      </w:r>
    </w:p>
    <w:p w14:paraId="67EACEAD" w14:textId="77777777" w:rsidR="00DE149E" w:rsidRPr="00AC67B1" w:rsidRDefault="00DE149E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3607A8AD" w14:textId="3565AD16" w:rsidR="00DE149E" w:rsidRPr="00AC67B1" w:rsidRDefault="00DE149E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Contacto telefónico: ________________________________ E-mail: 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______________________________________</w:t>
      </w:r>
    </w:p>
    <w:p w14:paraId="2494CCDB" w14:textId="77777777" w:rsidR="00DE149E" w:rsidRPr="00AC67B1" w:rsidRDefault="00DE149E" w:rsidP="00AC67B1">
      <w:pPr>
        <w:spacing w:after="0" w:line="360" w:lineRule="auto"/>
        <w:jc w:val="both"/>
        <w:rPr>
          <w:rFonts w:ascii="Calibri" w:eastAsia="Times" w:hAnsi="Calibri" w:cs="Arial"/>
          <w:b/>
          <w:sz w:val="22"/>
          <w:szCs w:val="22"/>
          <w:lang w:val="pt-PT" w:eastAsia="pt-PT"/>
        </w:rPr>
      </w:pPr>
    </w:p>
    <w:p w14:paraId="522A8EB0" w14:textId="6E2535FB" w:rsidR="007B04A4" w:rsidRPr="00AC67B1" w:rsidRDefault="00B622BC" w:rsidP="00AC67B1">
      <w:pPr>
        <w:spacing w:after="0" w:line="360" w:lineRule="auto"/>
        <w:jc w:val="both"/>
        <w:rPr>
          <w:rFonts w:ascii="Calibri" w:eastAsia="Times" w:hAnsi="Calibri" w:cs="Arial"/>
          <w:b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b/>
          <w:sz w:val="22"/>
          <w:szCs w:val="22"/>
          <w:lang w:val="pt-PT" w:eastAsia="pt-PT"/>
        </w:rPr>
        <w:t xml:space="preserve">IDENTIFICAÇÃO DO EVENTO </w:t>
      </w:r>
    </w:p>
    <w:p w14:paraId="7A3E8E26" w14:textId="77777777" w:rsidR="00912087" w:rsidRPr="00AC67B1" w:rsidRDefault="00912087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216808FA" w14:textId="5A76F84D" w:rsidR="00DC356D" w:rsidRPr="00AC67B1" w:rsidRDefault="00B622BC" w:rsidP="00AC67B1">
      <w:pPr>
        <w:spacing w:after="0" w:line="360" w:lineRule="auto"/>
        <w:jc w:val="both"/>
        <w:rPr>
          <w:rFonts w:ascii="Calibri" w:eastAsia="Times" w:hAnsi="Calibri" w:cs="Arial"/>
          <w:b/>
          <w:bCs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Designação</w:t>
      </w:r>
      <w:r w:rsidR="003A5F85" w:rsidRPr="00AC67B1">
        <w:rPr>
          <w:rFonts w:ascii="Calibri" w:eastAsia="Times" w:hAnsi="Calibri" w:cs="Arial"/>
          <w:sz w:val="22"/>
          <w:szCs w:val="22"/>
          <w:lang w:val="pt-PT" w:eastAsia="pt-PT"/>
        </w:rPr>
        <w:t>: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 __________________________________________________________________________________</w:t>
      </w:r>
    </w:p>
    <w:p w14:paraId="280ED1FA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75581A57" w14:textId="475F04EE" w:rsidR="002B73FA" w:rsidRPr="00AC67B1" w:rsidRDefault="002B73FA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Natureza: _________________________________________________________________________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___________</w:t>
      </w:r>
    </w:p>
    <w:p w14:paraId="458761B9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721DBD65" w14:textId="483CBE12" w:rsidR="00DE149E" w:rsidRPr="00AC67B1" w:rsidRDefault="002B73FA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Número previsível </w:t>
      </w:r>
      <w:r w:rsidR="003A5F85" w:rsidRPr="00AC67B1">
        <w:rPr>
          <w:rFonts w:ascii="Calibri" w:eastAsia="Times" w:hAnsi="Calibri" w:cs="Arial"/>
          <w:sz w:val="22"/>
          <w:szCs w:val="22"/>
          <w:lang w:val="pt-PT" w:eastAsia="pt-PT"/>
        </w:rPr>
        <w:t>de participantes: __________</w:t>
      </w:r>
    </w:p>
    <w:p w14:paraId="388C5FEF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54F59D60" w14:textId="4C67610B" w:rsidR="002B73FA" w:rsidRPr="00AC67B1" w:rsidRDefault="002B73FA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Data(s) pretendida(s) para a realização do evento __________________________________________________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___</w:t>
      </w:r>
    </w:p>
    <w:p w14:paraId="1D726F8E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01512C4D" w14:textId="23E86088" w:rsidR="002B73FA" w:rsidRPr="00AC67B1" w:rsidRDefault="003A5F85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Horário pretendido</w:t>
      </w:r>
      <w:r w:rsidR="002B73FA"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 para a realização do evento _________________________________________________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_____</w:t>
      </w:r>
    </w:p>
    <w:p w14:paraId="6EC2FE7B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0A6769AC" w14:textId="6F4F736E" w:rsidR="00912087" w:rsidRPr="00AC67B1" w:rsidRDefault="3B013DBC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Necessidade de proceder a montagens/ desmontagens na véspera do evento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: </w:t>
      </w:r>
      <w:r w:rsidR="006237EF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Sim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6237EF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Não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BD59983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44B7979E" w14:textId="09EA934E" w:rsidR="00316F99" w:rsidRPr="00AC67B1" w:rsidRDefault="3B013DBC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Em caso afirmativo, indicar dia(s) e hora(s) _______________________________________________________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___</w:t>
      </w:r>
    </w:p>
    <w:p w14:paraId="43F613B5" w14:textId="77777777" w:rsidR="00912087" w:rsidRPr="00AC67B1" w:rsidRDefault="00912087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1ADC7EF5" w14:textId="0B53B798" w:rsidR="00912087" w:rsidRPr="00AC67B1" w:rsidRDefault="00912087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Espaço para </w:t>
      </w:r>
      <w:r w:rsidRPr="00AC67B1">
        <w:rPr>
          <w:rFonts w:ascii="Calibri" w:eastAsia="Times" w:hAnsi="Calibri" w:cs="Arial"/>
          <w:i/>
          <w:iCs/>
          <w:sz w:val="22"/>
          <w:szCs w:val="22"/>
          <w:lang w:val="pt-PT" w:eastAsia="pt-PT"/>
        </w:rPr>
        <w:t>“</w:t>
      </w:r>
      <w:proofErr w:type="spellStart"/>
      <w:r w:rsidRPr="00AC67B1">
        <w:rPr>
          <w:rFonts w:ascii="Calibri" w:eastAsia="Times" w:hAnsi="Calibri" w:cs="Arial"/>
          <w:i/>
          <w:iCs/>
          <w:sz w:val="22"/>
          <w:szCs w:val="22"/>
          <w:lang w:val="pt-PT" w:eastAsia="pt-PT"/>
        </w:rPr>
        <w:t>coffee</w:t>
      </w:r>
      <w:proofErr w:type="spellEnd"/>
      <w:r w:rsidRPr="00AC67B1">
        <w:rPr>
          <w:rFonts w:ascii="Calibri" w:eastAsia="Times" w:hAnsi="Calibri" w:cs="Arial"/>
          <w:i/>
          <w:iCs/>
          <w:sz w:val="22"/>
          <w:szCs w:val="22"/>
          <w:lang w:val="pt-PT" w:eastAsia="pt-PT"/>
        </w:rPr>
        <w:t xml:space="preserve"> breaks”</w:t>
      </w: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:</w:t>
      </w: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ab/>
        <w:t>Sim</w:t>
      </w:r>
      <w:r w:rsidR="006237EF">
        <w:rPr>
          <w:rFonts w:ascii="Calibri" w:eastAsia="Times" w:hAnsi="Calibri" w:cs="Arial"/>
          <w:sz w:val="22"/>
          <w:szCs w:val="22"/>
          <w:lang w:val="pt-PT" w:eastAsia="pt-PT"/>
        </w:rPr>
        <w:t xml:space="preserve">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  <w:r w:rsidR="006237EF">
        <w:rPr>
          <w:rFonts w:asciiTheme="minorHAnsi" w:hAnsiTheme="minorHAnsi" w:cstheme="minorHAnsi"/>
          <w:sz w:val="20"/>
          <w:szCs w:val="20"/>
        </w:rPr>
        <w:tab/>
      </w: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ab/>
        <w:t xml:space="preserve">Não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5A26E6A" w14:textId="77777777" w:rsidR="00912087" w:rsidRPr="00AC67B1" w:rsidRDefault="00912087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37FDA74D" w14:textId="30FC25BF" w:rsidR="00912087" w:rsidRPr="00AC67B1" w:rsidRDefault="003A5F85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Técnico de Audiovisuais da FMUC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>:</w:t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ab/>
        <w:t xml:space="preserve">Sim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912087" w:rsidRPr="00AC67B1">
        <w:rPr>
          <w:rFonts w:ascii="Calibri" w:eastAsia="Times" w:hAnsi="Calibri" w:cs="Arial"/>
          <w:sz w:val="22"/>
          <w:szCs w:val="22"/>
          <w:lang w:val="pt-PT" w:eastAsia="pt-PT"/>
        </w:rPr>
        <w:tab/>
        <w:t xml:space="preserve">Não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41EDB253" w14:textId="77777777" w:rsidR="00912087" w:rsidRPr="00AC67B1" w:rsidRDefault="00912087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3EF6D256" w14:textId="70977CEB" w:rsidR="002B73FA" w:rsidRPr="00AC67B1" w:rsidRDefault="002B73FA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Em caso afirmativo, indicar dia(s) e hora(s) _______________________________________________________</w:t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>___</w:t>
      </w:r>
    </w:p>
    <w:p w14:paraId="167159CB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09289FE8" w14:textId="76BD422E" w:rsidR="00FC6C58" w:rsidRDefault="003A5F85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N</w:t>
      </w:r>
      <w:r w:rsidR="003C155D" w:rsidRPr="00AC67B1">
        <w:rPr>
          <w:rFonts w:ascii="Calibri" w:eastAsia="Times" w:hAnsi="Calibri" w:cs="Arial"/>
          <w:sz w:val="22"/>
          <w:szCs w:val="22"/>
          <w:lang w:val="pt-PT" w:eastAsia="pt-PT"/>
        </w:rPr>
        <w:t>ecessidade de material informático e/ou de audiovisuais</w:t>
      </w: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 da FMUC</w:t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: </w:t>
      </w:r>
      <w:r w:rsidR="006237EF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Sim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6237EF">
        <w:rPr>
          <w:rFonts w:ascii="Calibri" w:eastAsia="Times" w:hAnsi="Calibri" w:cs="Arial"/>
          <w:sz w:val="22"/>
          <w:szCs w:val="22"/>
          <w:lang w:val="pt-PT" w:eastAsia="pt-PT"/>
        </w:rPr>
        <w:tab/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Não </w:t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EF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6237EF" w:rsidRPr="007B04A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16F90A44" w14:textId="3A6D7F0D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59707295" w14:textId="342FB897" w:rsidR="00FC6C58" w:rsidRPr="00AC67B1" w:rsidRDefault="00DE149E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M</w:t>
      </w:r>
      <w:r w:rsidR="00FC6C58" w:rsidRPr="00AC67B1">
        <w:rPr>
          <w:rFonts w:ascii="Calibri" w:eastAsia="Times" w:hAnsi="Calibri" w:cs="Arial"/>
          <w:sz w:val="22"/>
          <w:szCs w:val="22"/>
          <w:lang w:val="pt-PT" w:eastAsia="pt-PT"/>
        </w:rPr>
        <w:t>ateriais pretendidos</w:t>
      </w: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*</w:t>
      </w:r>
      <w:r w:rsidR="00FC6C58" w:rsidRPr="00AC67B1">
        <w:rPr>
          <w:rFonts w:ascii="Calibri" w:eastAsia="Times" w:hAnsi="Calibri" w:cs="Arial"/>
          <w:sz w:val="22"/>
          <w:szCs w:val="22"/>
          <w:lang w:val="pt-PT" w:eastAsia="pt-PT"/>
        </w:rPr>
        <w:t xml:space="preserve"> __________________________________________________________________</w:t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>_______</w:t>
      </w:r>
    </w:p>
    <w:p w14:paraId="7DAFF904" w14:textId="55505281" w:rsidR="00FC6C58" w:rsidRPr="00AC67B1" w:rsidRDefault="00FC6C58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__________________________________________________________________________________________</w:t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>___</w:t>
      </w:r>
    </w:p>
    <w:p w14:paraId="0744437D" w14:textId="20DC522A" w:rsidR="00FC6C58" w:rsidRDefault="00FC6C58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AC67B1">
        <w:rPr>
          <w:rFonts w:ascii="Calibri" w:eastAsia="Times" w:hAnsi="Calibri" w:cs="Arial"/>
          <w:sz w:val="22"/>
          <w:szCs w:val="22"/>
          <w:lang w:val="pt-PT" w:eastAsia="pt-PT"/>
        </w:rPr>
        <w:t>__________________________________________________________________________________________</w:t>
      </w:r>
      <w:r w:rsidR="00AC67B1">
        <w:rPr>
          <w:rFonts w:ascii="Calibri" w:eastAsia="Times" w:hAnsi="Calibri" w:cs="Arial"/>
          <w:sz w:val="22"/>
          <w:szCs w:val="22"/>
          <w:lang w:val="pt-PT" w:eastAsia="pt-PT"/>
        </w:rPr>
        <w:t>___</w:t>
      </w:r>
    </w:p>
    <w:p w14:paraId="3F48DC11" w14:textId="4E54F007" w:rsidR="00AC67B1" w:rsidRPr="00AC67B1" w:rsidRDefault="00AC67B1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>
        <w:rPr>
          <w:rFonts w:ascii="Calibri" w:eastAsia="Times" w:hAnsi="Calibri" w:cs="Arial"/>
          <w:sz w:val="22"/>
          <w:szCs w:val="22"/>
          <w:lang w:val="pt-PT" w:eastAsia="pt-PT"/>
        </w:rPr>
        <w:t>_____________________________________________________________________________________________</w:t>
      </w:r>
    </w:p>
    <w:p w14:paraId="29E3A531" w14:textId="113F42EC" w:rsidR="007B04A4" w:rsidRPr="00AC67B1" w:rsidRDefault="00DE149E" w:rsidP="00AC67B1">
      <w:pPr>
        <w:spacing w:after="0"/>
        <w:jc w:val="both"/>
        <w:rPr>
          <w:rFonts w:ascii="Calibri" w:eastAsia="Times" w:hAnsi="Calibri" w:cs="Arial"/>
          <w:b/>
          <w:sz w:val="16"/>
          <w:szCs w:val="16"/>
          <w:lang w:val="pt-PT" w:eastAsia="pt-PT"/>
        </w:rPr>
      </w:pPr>
      <w:r w:rsidRPr="00AC67B1">
        <w:rPr>
          <w:rFonts w:ascii="Calibri" w:eastAsia="Times" w:hAnsi="Calibri" w:cs="Arial"/>
          <w:b/>
          <w:sz w:val="16"/>
          <w:szCs w:val="16"/>
          <w:lang w:val="pt-PT" w:eastAsia="pt-PT"/>
        </w:rPr>
        <w:t>*A confirmar pela FMUC, mediante disponibilidade</w:t>
      </w:r>
    </w:p>
    <w:p w14:paraId="3996365B" w14:textId="77777777" w:rsidR="005D1E44" w:rsidRPr="005D1E44" w:rsidRDefault="005D1E44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017C87E9" w14:textId="24039C77" w:rsidR="002B73FA" w:rsidRDefault="003C155D" w:rsidP="00AC67B1">
      <w:pPr>
        <w:spacing w:after="0" w:line="360" w:lineRule="auto"/>
        <w:jc w:val="both"/>
        <w:rPr>
          <w:rFonts w:ascii="Calibri" w:eastAsia="Times" w:hAnsi="Calibri" w:cs="Arial"/>
          <w:b/>
          <w:bCs/>
          <w:sz w:val="22"/>
          <w:szCs w:val="22"/>
          <w:lang w:val="pt-PT" w:eastAsia="pt-PT"/>
        </w:rPr>
      </w:pPr>
      <w:r>
        <w:rPr>
          <w:rFonts w:ascii="Calibri" w:eastAsia="Times" w:hAnsi="Calibri" w:cs="Arial"/>
          <w:b/>
          <w:bCs/>
          <w:sz w:val="22"/>
          <w:szCs w:val="22"/>
          <w:lang w:val="pt-PT" w:eastAsia="pt-PT"/>
        </w:rPr>
        <w:t>O responsável pela organização do evento, declara que:</w:t>
      </w:r>
    </w:p>
    <w:p w14:paraId="36EB2132" w14:textId="77777777" w:rsidR="007B04A4" w:rsidRPr="00AC67B1" w:rsidRDefault="007B04A4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60767771" w14:textId="2A91F438" w:rsidR="003C155D" w:rsidRDefault="3B013DBC" w:rsidP="00AC6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BR" w:eastAsia="pt-PT"/>
        </w:rPr>
      </w:pPr>
      <w:r w:rsidRPr="3B013DBC">
        <w:rPr>
          <w:rFonts w:ascii="Calibri" w:eastAsia="Times" w:hAnsi="Calibri" w:cs="Arial"/>
          <w:sz w:val="22"/>
          <w:szCs w:val="22"/>
          <w:lang w:val="pt-BR" w:eastAsia="pt-PT"/>
        </w:rPr>
        <w:t xml:space="preserve">Se responsabiliza pela boa utilização do(s) espaço(s) cedido(s), inclusivamente pela proibição de consumo de alimentos no interior dos espaços, salvo aqueles concedidos para a realização de </w:t>
      </w:r>
      <w:r w:rsidRPr="3B013DBC">
        <w:rPr>
          <w:rFonts w:ascii="Calibri" w:eastAsia="Times" w:hAnsi="Calibri" w:cs="Arial"/>
          <w:i/>
          <w:iCs/>
          <w:sz w:val="22"/>
          <w:szCs w:val="22"/>
          <w:lang w:val="pt-BR" w:eastAsia="pt-PT"/>
        </w:rPr>
        <w:t xml:space="preserve">“coffee breaks”, </w:t>
      </w:r>
      <w:r w:rsidRPr="3B013DBC">
        <w:rPr>
          <w:rFonts w:ascii="Calibri" w:eastAsia="Times" w:hAnsi="Calibri" w:cs="Arial"/>
          <w:sz w:val="22"/>
          <w:szCs w:val="22"/>
          <w:lang w:val="pt-BR" w:eastAsia="pt-PT"/>
        </w:rPr>
        <w:t>pela não afixação de posters ou outros materiais em paredes, bem como pelos custos que decorram de danos provocados nas instalações, meios técnicos e bens móveis;</w:t>
      </w:r>
    </w:p>
    <w:p w14:paraId="7D6A8C50" w14:textId="77777777" w:rsidR="00FC6C58" w:rsidRPr="00FC6C58" w:rsidRDefault="00FC6C58" w:rsidP="00AC67B1">
      <w:pPr>
        <w:spacing w:after="0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2A65382F" w14:textId="1FA81444" w:rsidR="003C155D" w:rsidRDefault="00FC6C58" w:rsidP="00AC6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>
        <w:rPr>
          <w:rFonts w:ascii="Calibri" w:eastAsia="Times" w:hAnsi="Calibri" w:cs="Arial"/>
          <w:sz w:val="22"/>
          <w:szCs w:val="22"/>
          <w:lang w:val="pt-PT" w:eastAsia="pt-PT"/>
        </w:rPr>
        <w:t>Se compromete a devolver o espaço e outro equipamento disponibilizado, nas condições em que o mesmo lhe foi disponibilizado;</w:t>
      </w:r>
    </w:p>
    <w:p w14:paraId="6D5B099D" w14:textId="77777777" w:rsidR="00FC6C58" w:rsidRPr="007B04A4" w:rsidRDefault="00FC6C58" w:rsidP="00AC67B1">
      <w:pPr>
        <w:spacing w:after="0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45562878" w14:textId="133B4918" w:rsidR="008F7BCC" w:rsidRDefault="008F7BCC" w:rsidP="00AC6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>
        <w:rPr>
          <w:rFonts w:ascii="Calibri" w:eastAsia="Times" w:hAnsi="Calibri" w:cs="Arial"/>
          <w:sz w:val="22"/>
          <w:szCs w:val="22"/>
          <w:lang w:val="pt-PT" w:eastAsia="pt-PT"/>
        </w:rPr>
        <w:t xml:space="preserve">Assume o pagamento de utilização dos espaços, </w:t>
      </w:r>
      <w:r w:rsidR="003A5F85">
        <w:rPr>
          <w:rFonts w:ascii="Calibri" w:eastAsia="Times" w:hAnsi="Calibri" w:cs="Arial"/>
          <w:sz w:val="22"/>
          <w:szCs w:val="22"/>
          <w:lang w:val="pt-PT" w:eastAsia="pt-PT"/>
        </w:rPr>
        <w:t xml:space="preserve">em conformidade </w:t>
      </w:r>
      <w:r>
        <w:rPr>
          <w:rFonts w:ascii="Calibri" w:eastAsia="Times" w:hAnsi="Calibri" w:cs="Arial"/>
          <w:sz w:val="22"/>
          <w:szCs w:val="22"/>
          <w:lang w:val="pt-PT" w:eastAsia="pt-PT"/>
        </w:rPr>
        <w:t>com os valores constantes da tabela de preços;</w:t>
      </w:r>
    </w:p>
    <w:p w14:paraId="2F888A8C" w14:textId="77777777" w:rsidR="001549D4" w:rsidRPr="00AC67B1" w:rsidRDefault="001549D4" w:rsidP="00AC67B1">
      <w:pPr>
        <w:spacing w:after="0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30C0F1BA" w14:textId="5845A775" w:rsidR="001549D4" w:rsidRPr="001549D4" w:rsidRDefault="001549D4" w:rsidP="00AC6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1549D4">
        <w:rPr>
          <w:rFonts w:ascii="Calibri" w:eastAsia="Times" w:hAnsi="Calibri" w:cs="Arial"/>
          <w:sz w:val="22"/>
          <w:szCs w:val="22"/>
          <w:lang w:val="pt-PT" w:eastAsia="pt-PT"/>
        </w:rPr>
        <w:t>Assume a responsabilidade pelo pagamento de custos extra, inerentes a vigilância, limpeza e apoio de Técnico de Audiovisuais da FMUC, sempre que a preparação do espaço para o evento ou o evento decorra em dias e horários não coincidentes com o normal funcionamento da Faculdade de Medicina</w:t>
      </w:r>
      <w:r w:rsidR="0006658A">
        <w:rPr>
          <w:rFonts w:ascii="Calibri" w:eastAsia="Times" w:hAnsi="Calibri" w:cs="Arial"/>
          <w:sz w:val="22"/>
          <w:szCs w:val="22"/>
          <w:lang w:val="pt-PT" w:eastAsia="pt-PT"/>
        </w:rPr>
        <w:t xml:space="preserve"> </w:t>
      </w:r>
      <w:r w:rsidRPr="001549D4">
        <w:rPr>
          <w:rFonts w:ascii="Calibri" w:eastAsia="Times" w:hAnsi="Calibri" w:cs="Arial"/>
          <w:sz w:val="22"/>
          <w:szCs w:val="22"/>
          <w:lang w:val="pt-PT" w:eastAsia="pt-PT"/>
        </w:rPr>
        <w:t xml:space="preserve">- 2ª a 6ª feira, das 9h </w:t>
      </w:r>
      <w:r w:rsidR="005E66E3">
        <w:rPr>
          <w:rFonts w:ascii="Calibri" w:eastAsia="Times" w:hAnsi="Calibri" w:cs="Arial"/>
          <w:sz w:val="22"/>
          <w:szCs w:val="22"/>
          <w:lang w:val="pt-PT" w:eastAsia="pt-PT"/>
        </w:rPr>
        <w:t xml:space="preserve">às </w:t>
      </w:r>
      <w:r w:rsidRPr="001549D4">
        <w:rPr>
          <w:rFonts w:ascii="Calibri" w:eastAsia="Times" w:hAnsi="Calibri" w:cs="Arial"/>
          <w:sz w:val="22"/>
          <w:szCs w:val="22"/>
          <w:lang w:val="pt-PT" w:eastAsia="pt-PT"/>
        </w:rPr>
        <w:t xml:space="preserve">12h30 e </w:t>
      </w:r>
      <w:r w:rsidR="0006658A">
        <w:rPr>
          <w:rFonts w:ascii="Calibri" w:eastAsia="Times" w:hAnsi="Calibri" w:cs="Arial"/>
          <w:sz w:val="22"/>
          <w:szCs w:val="22"/>
          <w:lang w:val="pt-PT" w:eastAsia="pt-PT"/>
        </w:rPr>
        <w:t xml:space="preserve">das </w:t>
      </w:r>
      <w:r w:rsidRPr="001549D4">
        <w:rPr>
          <w:rFonts w:ascii="Calibri" w:eastAsia="Times" w:hAnsi="Calibri" w:cs="Arial"/>
          <w:sz w:val="22"/>
          <w:szCs w:val="22"/>
          <w:lang w:val="pt-PT" w:eastAsia="pt-PT"/>
        </w:rPr>
        <w:t xml:space="preserve">14h </w:t>
      </w:r>
      <w:r w:rsidR="005E66E3">
        <w:rPr>
          <w:rFonts w:ascii="Calibri" w:eastAsia="Times" w:hAnsi="Calibri" w:cs="Arial"/>
          <w:sz w:val="22"/>
          <w:szCs w:val="22"/>
          <w:lang w:val="pt-PT" w:eastAsia="pt-PT"/>
        </w:rPr>
        <w:t xml:space="preserve">às </w:t>
      </w:r>
      <w:r w:rsidRPr="001549D4">
        <w:rPr>
          <w:rFonts w:ascii="Calibri" w:eastAsia="Times" w:hAnsi="Calibri" w:cs="Arial"/>
          <w:sz w:val="22"/>
          <w:szCs w:val="22"/>
          <w:lang w:val="pt-PT" w:eastAsia="pt-PT"/>
        </w:rPr>
        <w:t>17h30 - ou que a cedência dos espaços/equipamentos seja feita a título gracioso;</w:t>
      </w:r>
    </w:p>
    <w:p w14:paraId="420951C8" w14:textId="2E5F22A6" w:rsidR="008F7BCC" w:rsidRPr="007B04A4" w:rsidRDefault="008F7BCC" w:rsidP="00AC67B1">
      <w:pPr>
        <w:spacing w:after="0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5807E5D7" w14:textId="30C1C964" w:rsidR="008F7BCC" w:rsidRDefault="005E6D3E" w:rsidP="00AC67B1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>
        <w:rPr>
          <w:rFonts w:ascii="Calibri" w:eastAsia="Times" w:hAnsi="Calibri" w:cs="Arial"/>
          <w:sz w:val="22"/>
          <w:szCs w:val="22"/>
          <w:lang w:val="pt-PT" w:eastAsia="pt-PT"/>
        </w:rPr>
        <w:t>Assume que os valores sejam faturados a:</w:t>
      </w:r>
    </w:p>
    <w:p w14:paraId="43A6FAA5" w14:textId="77777777" w:rsidR="007B04A4" w:rsidRDefault="007B04A4" w:rsidP="00AC67B1">
      <w:pPr>
        <w:spacing w:after="0" w:line="360" w:lineRule="auto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5B82B7A0" w14:textId="7892450D" w:rsidR="005E6D3E" w:rsidRPr="005E6D3E" w:rsidRDefault="005E6D3E" w:rsidP="00AC67B1">
      <w:pPr>
        <w:spacing w:after="0" w:line="360" w:lineRule="auto"/>
        <w:ind w:left="426"/>
        <w:rPr>
          <w:rFonts w:ascii="Calibri" w:eastAsia="Times" w:hAnsi="Calibri" w:cs="Arial"/>
          <w:sz w:val="22"/>
          <w:szCs w:val="22"/>
          <w:lang w:val="pt-PT" w:eastAsia="pt-PT"/>
        </w:rPr>
      </w:pPr>
      <w:r w:rsidRPr="005E6D3E">
        <w:rPr>
          <w:rFonts w:ascii="Calibri" w:eastAsia="Times" w:hAnsi="Calibri" w:cs="Arial"/>
          <w:sz w:val="22"/>
          <w:szCs w:val="22"/>
          <w:lang w:val="pt-PT" w:eastAsia="pt-PT"/>
        </w:rPr>
        <w:t>Entidade: ________________________________________________________________________________;</w:t>
      </w:r>
    </w:p>
    <w:p w14:paraId="78C7DEE0" w14:textId="77777777" w:rsidR="007B04A4" w:rsidRDefault="007B04A4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518B4DD1" w14:textId="1E6FEFC6" w:rsidR="005E6D3E" w:rsidRPr="005E6D3E" w:rsidRDefault="005E6D3E" w:rsidP="00AC67B1">
      <w:pPr>
        <w:spacing w:after="0" w:line="360" w:lineRule="auto"/>
        <w:ind w:left="426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5E6D3E">
        <w:rPr>
          <w:rFonts w:ascii="Calibri" w:eastAsia="Times" w:hAnsi="Calibri" w:cs="Arial"/>
          <w:sz w:val="22"/>
          <w:szCs w:val="22"/>
          <w:lang w:val="pt-PT" w:eastAsia="pt-PT"/>
        </w:rPr>
        <w:t>Pessoa responsável: ________________________________________________________________________;</w:t>
      </w:r>
    </w:p>
    <w:p w14:paraId="66B824EE" w14:textId="77777777" w:rsidR="007B04A4" w:rsidRDefault="007B04A4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0B190FE0" w14:textId="474E2FB5" w:rsidR="005E6D3E" w:rsidRPr="005E6D3E" w:rsidRDefault="005E6D3E" w:rsidP="00AC67B1">
      <w:pPr>
        <w:spacing w:after="0" w:line="360" w:lineRule="auto"/>
        <w:ind w:left="426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5E6D3E">
        <w:rPr>
          <w:rFonts w:ascii="Calibri" w:eastAsia="Times" w:hAnsi="Calibri" w:cs="Arial"/>
          <w:sz w:val="22"/>
          <w:szCs w:val="22"/>
          <w:lang w:val="pt-PT" w:eastAsia="pt-PT"/>
        </w:rPr>
        <w:t>Morada completa: _________________________________________________________________________;</w:t>
      </w:r>
    </w:p>
    <w:p w14:paraId="26CB98E0" w14:textId="77777777" w:rsidR="007B04A4" w:rsidRDefault="007B04A4" w:rsidP="00AC67B1">
      <w:pPr>
        <w:spacing w:after="0" w:line="360" w:lineRule="auto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</w:p>
    <w:p w14:paraId="19B3AC86" w14:textId="416DA7CF" w:rsidR="002B73FA" w:rsidRPr="005E6D3E" w:rsidRDefault="005E6D3E" w:rsidP="00AC67B1">
      <w:pPr>
        <w:spacing w:after="0" w:line="360" w:lineRule="auto"/>
        <w:ind w:left="426"/>
        <w:jc w:val="both"/>
        <w:rPr>
          <w:rFonts w:ascii="Calibri" w:eastAsia="Times" w:hAnsi="Calibri" w:cs="Arial"/>
          <w:sz w:val="22"/>
          <w:szCs w:val="22"/>
          <w:lang w:val="pt-PT" w:eastAsia="pt-PT"/>
        </w:rPr>
      </w:pPr>
      <w:r w:rsidRPr="005E6D3E">
        <w:rPr>
          <w:rFonts w:ascii="Calibri" w:eastAsia="Times" w:hAnsi="Calibri" w:cs="Arial"/>
          <w:sz w:val="22"/>
          <w:szCs w:val="22"/>
          <w:lang w:val="pt-PT" w:eastAsia="pt-PT"/>
        </w:rPr>
        <w:t xml:space="preserve">Contacto telefónico: ______________________________ E-mail: </w:t>
      </w:r>
    </w:p>
    <w:p w14:paraId="0A793715" w14:textId="77777777" w:rsidR="007B04A4" w:rsidRDefault="007B04A4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4392CD93" w14:textId="0D7CEEF6" w:rsidR="003C155D" w:rsidRDefault="005E6D3E" w:rsidP="00AC67B1">
      <w:pPr>
        <w:spacing w:after="0" w:line="360" w:lineRule="auto"/>
        <w:ind w:left="426"/>
        <w:jc w:val="both"/>
        <w:rPr>
          <w:rFonts w:ascii="Calibri" w:hAnsi="Calibri"/>
          <w:sz w:val="22"/>
          <w:szCs w:val="22"/>
          <w:lang w:val="pt-PT"/>
        </w:rPr>
      </w:pPr>
      <w:r w:rsidRPr="005E6D3E">
        <w:rPr>
          <w:rFonts w:ascii="Calibri" w:hAnsi="Calibri"/>
          <w:sz w:val="22"/>
          <w:szCs w:val="22"/>
          <w:lang w:val="pt-PT"/>
        </w:rPr>
        <w:t>Identificação fiscal (NIF/NIPC): ________________________________________________________</w:t>
      </w:r>
      <w:r>
        <w:rPr>
          <w:rFonts w:ascii="Calibri" w:hAnsi="Calibri"/>
          <w:sz w:val="22"/>
          <w:szCs w:val="22"/>
          <w:lang w:val="pt-PT"/>
        </w:rPr>
        <w:t>______</w:t>
      </w:r>
      <w:r w:rsidRPr="005E6D3E">
        <w:rPr>
          <w:rFonts w:ascii="Calibri" w:hAnsi="Calibri"/>
          <w:sz w:val="22"/>
          <w:szCs w:val="22"/>
          <w:lang w:val="pt-PT"/>
        </w:rPr>
        <w:t>_;</w:t>
      </w:r>
    </w:p>
    <w:p w14:paraId="79230C5C" w14:textId="77777777" w:rsidR="00AC67B1" w:rsidRDefault="00AC67B1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5B55FCA1" w14:textId="77777777" w:rsidR="00AC67B1" w:rsidRDefault="00AC67B1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2E0D09D5" w14:textId="77777777" w:rsidR="00AC67B1" w:rsidRDefault="00AC67B1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1989F0CB" w14:textId="77777777" w:rsidR="00AC67B1" w:rsidRDefault="00AC67B1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54AEA5AE" w14:textId="2633DC62" w:rsidR="00AC67B1" w:rsidRDefault="00AC67B1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2E9A51C7" w14:textId="77777777" w:rsidR="00F47175" w:rsidRDefault="00F47175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0B939B53" w14:textId="52733F94" w:rsidR="001549D4" w:rsidRDefault="001549D4" w:rsidP="009F2088">
      <w:pPr>
        <w:spacing w:after="0" w:line="360" w:lineRule="auto"/>
        <w:jc w:val="both"/>
        <w:rPr>
          <w:rFonts w:ascii="Calibri" w:hAnsi="Calibri"/>
          <w:b/>
          <w:bCs/>
          <w:sz w:val="22"/>
          <w:szCs w:val="22"/>
          <w:lang w:val="pt-PT"/>
        </w:rPr>
      </w:pPr>
      <w:r w:rsidRPr="00AC67B1">
        <w:rPr>
          <w:rFonts w:ascii="Calibri" w:hAnsi="Calibri"/>
          <w:b/>
          <w:bCs/>
          <w:sz w:val="22"/>
          <w:szCs w:val="22"/>
          <w:lang w:val="pt-PT"/>
        </w:rPr>
        <w:t>IDENTIFICAÇ</w:t>
      </w:r>
      <w:r w:rsidR="00AC67B1" w:rsidRPr="00AC67B1">
        <w:rPr>
          <w:rFonts w:ascii="Calibri" w:hAnsi="Calibri"/>
          <w:b/>
          <w:bCs/>
          <w:sz w:val="22"/>
          <w:szCs w:val="22"/>
          <w:lang w:val="pt-PT"/>
        </w:rPr>
        <w:t>Ã</w:t>
      </w:r>
      <w:r w:rsidRPr="00AC67B1">
        <w:rPr>
          <w:rFonts w:ascii="Calibri" w:hAnsi="Calibri"/>
          <w:b/>
          <w:bCs/>
          <w:sz w:val="22"/>
          <w:szCs w:val="22"/>
          <w:lang w:val="pt-PT"/>
        </w:rPr>
        <w:t>O DOS ESPAÇOS</w:t>
      </w:r>
    </w:p>
    <w:p w14:paraId="2A5AF027" w14:textId="77777777" w:rsidR="009F2088" w:rsidRPr="009F2088" w:rsidRDefault="009F2088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AC67B1" w14:paraId="7A44D1CE" w14:textId="77777777" w:rsidTr="005D1E44">
        <w:trPr>
          <w:trHeight w:val="276"/>
        </w:trPr>
        <w:tc>
          <w:tcPr>
            <w:tcW w:w="10196" w:type="dxa"/>
            <w:gridSpan w:val="3"/>
            <w:vAlign w:val="center"/>
          </w:tcPr>
          <w:p w14:paraId="382839F9" w14:textId="53C439C9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b/>
                <w:sz w:val="22"/>
                <w:szCs w:val="22"/>
                <w:lang w:val="pt-PT" w:eastAsia="pt-PT"/>
              </w:rPr>
              <w:t>UNIDADE CENTRAL</w:t>
            </w:r>
          </w:p>
        </w:tc>
      </w:tr>
      <w:tr w:rsidR="00AC67B1" w14:paraId="0B5B951C" w14:textId="77777777" w:rsidTr="00AC67B1">
        <w:tc>
          <w:tcPr>
            <w:tcW w:w="3398" w:type="dxa"/>
            <w:vAlign w:val="center"/>
          </w:tcPr>
          <w:p w14:paraId="3D31CF8F" w14:textId="04D8BEEF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Espaço</w:t>
            </w:r>
          </w:p>
        </w:tc>
        <w:tc>
          <w:tcPr>
            <w:tcW w:w="3399" w:type="dxa"/>
            <w:vAlign w:val="center"/>
          </w:tcPr>
          <w:p w14:paraId="3AF48760" w14:textId="3812C58D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eastAsia="Times" w:hAnsiTheme="minorHAnsi" w:cstheme="minorHAnsi"/>
                <w:b/>
                <w:bCs/>
                <w:sz w:val="20"/>
                <w:szCs w:val="20"/>
                <w:lang w:val="pt-PT" w:eastAsia="pt-PT"/>
              </w:rPr>
              <w:t>D</w:t>
            </w:r>
            <w:r w:rsidRPr="007B04A4">
              <w:rPr>
                <w:rFonts w:asciiTheme="minorHAnsi" w:eastAsia="Times" w:hAnsiTheme="minorHAnsi" w:cstheme="minorHAnsi"/>
                <w:b/>
                <w:bCs/>
                <w:sz w:val="20"/>
                <w:szCs w:val="20"/>
                <w:lang w:val="pt-PT" w:eastAsia="pt-PT"/>
              </w:rPr>
              <w:t>ia</w:t>
            </w:r>
          </w:p>
        </w:tc>
        <w:tc>
          <w:tcPr>
            <w:tcW w:w="3399" w:type="dxa"/>
            <w:vAlign w:val="center"/>
          </w:tcPr>
          <w:p w14:paraId="51FA5354" w14:textId="1C6BB0EC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½ Dia</w:t>
            </w:r>
          </w:p>
        </w:tc>
      </w:tr>
      <w:tr w:rsidR="00AC67B1" w14:paraId="1A073FEC" w14:textId="77777777" w:rsidTr="00AC67B1">
        <w:tc>
          <w:tcPr>
            <w:tcW w:w="3398" w:type="dxa"/>
            <w:vAlign w:val="center"/>
          </w:tcPr>
          <w:p w14:paraId="5374139C" w14:textId="601BB74A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Auditório</w:t>
            </w:r>
          </w:p>
        </w:tc>
        <w:tc>
          <w:tcPr>
            <w:tcW w:w="3399" w:type="dxa"/>
            <w:vAlign w:val="center"/>
          </w:tcPr>
          <w:p w14:paraId="2721299B" w14:textId="6700D47F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3E45E24B" w14:textId="25E4F590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2319CEDF" w14:textId="77777777" w:rsidTr="00AC67B1">
        <w:tc>
          <w:tcPr>
            <w:tcW w:w="3398" w:type="dxa"/>
            <w:vAlign w:val="center"/>
          </w:tcPr>
          <w:p w14:paraId="232C110F" w14:textId="2253850D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Anfiteatro 1</w:t>
            </w:r>
          </w:p>
        </w:tc>
        <w:tc>
          <w:tcPr>
            <w:tcW w:w="3399" w:type="dxa"/>
            <w:vAlign w:val="center"/>
          </w:tcPr>
          <w:p w14:paraId="6C973B7F" w14:textId="5BAD5E9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00D2692F" w14:textId="2512B96C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1CF51C30" w14:textId="77777777" w:rsidTr="00AC67B1">
        <w:tc>
          <w:tcPr>
            <w:tcW w:w="3398" w:type="dxa"/>
            <w:vAlign w:val="center"/>
          </w:tcPr>
          <w:p w14:paraId="30220D97" w14:textId="7923FE2A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Hall</w:t>
            </w:r>
          </w:p>
        </w:tc>
        <w:tc>
          <w:tcPr>
            <w:tcW w:w="3399" w:type="dxa"/>
            <w:vAlign w:val="center"/>
          </w:tcPr>
          <w:p w14:paraId="25703143" w14:textId="5A6033A8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C1E998A" w14:textId="37AAA28D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52C68EC9" w14:textId="77777777" w:rsidTr="00AC67B1">
        <w:tc>
          <w:tcPr>
            <w:tcW w:w="3398" w:type="dxa"/>
            <w:vAlign w:val="center"/>
          </w:tcPr>
          <w:p w14:paraId="02471F87" w14:textId="74DA852B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Sala Multimédia</w:t>
            </w:r>
          </w:p>
        </w:tc>
        <w:tc>
          <w:tcPr>
            <w:tcW w:w="3399" w:type="dxa"/>
            <w:vAlign w:val="center"/>
          </w:tcPr>
          <w:p w14:paraId="7D913975" w14:textId="282AD1FE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7563F48" w14:textId="0DC6BDCA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317F340" w14:textId="77777777" w:rsidR="005D1E44" w:rsidRPr="00F47175" w:rsidRDefault="005D1E44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AC67B1" w14:paraId="658217DA" w14:textId="77777777" w:rsidTr="00683A20">
        <w:tc>
          <w:tcPr>
            <w:tcW w:w="10196" w:type="dxa"/>
            <w:gridSpan w:val="3"/>
            <w:vAlign w:val="center"/>
          </w:tcPr>
          <w:p w14:paraId="279DA2FA" w14:textId="179D95AB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b/>
                <w:sz w:val="22"/>
                <w:szCs w:val="22"/>
                <w:lang w:val="pt-PT" w:eastAsia="pt-PT"/>
              </w:rPr>
              <w:t>SUB-UNIDADE 1</w:t>
            </w:r>
          </w:p>
        </w:tc>
      </w:tr>
      <w:tr w:rsidR="00AC67B1" w14:paraId="60AFF80D" w14:textId="77777777" w:rsidTr="00683A20">
        <w:tc>
          <w:tcPr>
            <w:tcW w:w="3398" w:type="dxa"/>
            <w:vAlign w:val="center"/>
          </w:tcPr>
          <w:p w14:paraId="4AD9E787" w14:textId="77777777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Espaço</w:t>
            </w:r>
          </w:p>
        </w:tc>
        <w:tc>
          <w:tcPr>
            <w:tcW w:w="3399" w:type="dxa"/>
            <w:vAlign w:val="center"/>
          </w:tcPr>
          <w:p w14:paraId="2493FE03" w14:textId="77777777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eastAsia="Times" w:hAnsiTheme="minorHAnsi" w:cstheme="minorHAnsi"/>
                <w:b/>
                <w:bCs/>
                <w:sz w:val="20"/>
                <w:szCs w:val="20"/>
                <w:lang w:val="pt-PT" w:eastAsia="pt-PT"/>
              </w:rPr>
              <w:t>D</w:t>
            </w:r>
            <w:r w:rsidRPr="007B04A4">
              <w:rPr>
                <w:rFonts w:asciiTheme="minorHAnsi" w:eastAsia="Times" w:hAnsiTheme="minorHAnsi" w:cstheme="minorHAnsi"/>
                <w:b/>
                <w:bCs/>
                <w:sz w:val="20"/>
                <w:szCs w:val="20"/>
                <w:lang w:val="pt-PT" w:eastAsia="pt-PT"/>
              </w:rPr>
              <w:t>ia</w:t>
            </w:r>
          </w:p>
        </w:tc>
        <w:tc>
          <w:tcPr>
            <w:tcW w:w="3399" w:type="dxa"/>
            <w:vAlign w:val="center"/>
          </w:tcPr>
          <w:p w14:paraId="5C847601" w14:textId="77777777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½ Dia</w:t>
            </w:r>
          </w:p>
        </w:tc>
      </w:tr>
      <w:tr w:rsidR="00AC67B1" w14:paraId="0191E176" w14:textId="77777777" w:rsidTr="00683A20">
        <w:tc>
          <w:tcPr>
            <w:tcW w:w="3398" w:type="dxa"/>
            <w:vAlign w:val="center"/>
          </w:tcPr>
          <w:p w14:paraId="59CBF5F2" w14:textId="0220BF9D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Auditório 1</w:t>
            </w:r>
          </w:p>
        </w:tc>
        <w:tc>
          <w:tcPr>
            <w:tcW w:w="3399" w:type="dxa"/>
            <w:vAlign w:val="center"/>
          </w:tcPr>
          <w:p w14:paraId="00A71BFC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25E94892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3D6266A7" w14:textId="77777777" w:rsidTr="00683A20">
        <w:tc>
          <w:tcPr>
            <w:tcW w:w="3398" w:type="dxa"/>
            <w:vAlign w:val="center"/>
          </w:tcPr>
          <w:p w14:paraId="5483115E" w14:textId="2FD570D4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Auditório 2</w:t>
            </w:r>
          </w:p>
        </w:tc>
        <w:tc>
          <w:tcPr>
            <w:tcW w:w="3399" w:type="dxa"/>
            <w:vAlign w:val="center"/>
          </w:tcPr>
          <w:p w14:paraId="433E2CC3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34807DC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7DC3A298" w14:textId="77777777" w:rsidTr="00683A20">
        <w:tc>
          <w:tcPr>
            <w:tcW w:w="3398" w:type="dxa"/>
            <w:vAlign w:val="center"/>
          </w:tcPr>
          <w:p w14:paraId="0308E572" w14:textId="4A334F37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Hall</w:t>
            </w:r>
          </w:p>
        </w:tc>
        <w:tc>
          <w:tcPr>
            <w:tcW w:w="3399" w:type="dxa"/>
            <w:vAlign w:val="center"/>
          </w:tcPr>
          <w:p w14:paraId="0756F28D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2DA3BE2D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0D780AB6" w14:textId="77777777" w:rsidTr="00683A20">
        <w:tc>
          <w:tcPr>
            <w:tcW w:w="3398" w:type="dxa"/>
            <w:vAlign w:val="center"/>
          </w:tcPr>
          <w:p w14:paraId="5541A581" w14:textId="294B9B69" w:rsidR="00AC67B1" w:rsidRDefault="00AC67B1" w:rsidP="00AC67B1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 xml:space="preserve">Auditório </w:t>
            </w:r>
            <w:proofErr w:type="spellStart"/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iCBR</w:t>
            </w:r>
            <w:proofErr w:type="spellEnd"/>
          </w:p>
        </w:tc>
        <w:tc>
          <w:tcPr>
            <w:tcW w:w="3399" w:type="dxa"/>
            <w:vAlign w:val="center"/>
          </w:tcPr>
          <w:p w14:paraId="527726E5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01C01A6" w14:textId="77777777" w:rsidR="00AC67B1" w:rsidRDefault="00AC67B1" w:rsidP="00AC67B1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C67B1" w14:paraId="57CA4CCE" w14:textId="77777777" w:rsidTr="00683A20">
        <w:tc>
          <w:tcPr>
            <w:tcW w:w="3398" w:type="dxa"/>
            <w:vAlign w:val="center"/>
          </w:tcPr>
          <w:p w14:paraId="5D431389" w14:textId="5495C7C3" w:rsidR="00AC67B1" w:rsidRPr="007B04A4" w:rsidRDefault="00AC67B1" w:rsidP="00AC67B1">
            <w:pPr>
              <w:spacing w:after="0" w:line="480" w:lineRule="auto"/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</w:pPr>
            <w:r w:rsidRPr="007B04A4"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  <w:t>Sala</w:t>
            </w:r>
            <w:r w:rsidRPr="007B04A4">
              <w:rPr>
                <w:rFonts w:asciiTheme="minorHAnsi" w:eastAsia="Times" w:hAnsiTheme="minorHAnsi" w:cstheme="minorHAnsi"/>
                <w:color w:val="847E7E"/>
                <w:sz w:val="20"/>
                <w:szCs w:val="20"/>
                <w:lang w:eastAsia="pt-PT"/>
              </w:rPr>
              <w:t>__________</w:t>
            </w:r>
          </w:p>
        </w:tc>
        <w:tc>
          <w:tcPr>
            <w:tcW w:w="3399" w:type="dxa"/>
            <w:vAlign w:val="center"/>
          </w:tcPr>
          <w:p w14:paraId="715161B5" w14:textId="2E06083E" w:rsidR="00AC67B1" w:rsidRPr="007B04A4" w:rsidRDefault="00AC67B1" w:rsidP="00AC67B1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A1E4F05" w14:textId="3876EC85" w:rsidR="00AC67B1" w:rsidRPr="007B04A4" w:rsidRDefault="00AC67B1" w:rsidP="00AC67B1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22085DC" w14:textId="77777777" w:rsidR="005D1E44" w:rsidRPr="00F47175" w:rsidRDefault="005D1E44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AC67B1" w14:paraId="1164FC1D" w14:textId="77777777" w:rsidTr="005D1E44">
        <w:trPr>
          <w:trHeight w:val="301"/>
        </w:trPr>
        <w:tc>
          <w:tcPr>
            <w:tcW w:w="10196" w:type="dxa"/>
            <w:gridSpan w:val="3"/>
            <w:vAlign w:val="center"/>
          </w:tcPr>
          <w:p w14:paraId="6AA32F93" w14:textId="24C58109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b/>
                <w:sz w:val="22"/>
                <w:szCs w:val="22"/>
                <w:lang w:val="pt-PT" w:eastAsia="pt-PT"/>
              </w:rPr>
              <w:t xml:space="preserve">SUB-UNIDADE </w:t>
            </w:r>
            <w:r w:rsidR="005D1E44">
              <w:rPr>
                <w:rFonts w:asciiTheme="minorHAnsi" w:eastAsia="Times" w:hAnsiTheme="minorHAnsi" w:cstheme="minorHAnsi"/>
                <w:b/>
                <w:sz w:val="22"/>
                <w:szCs w:val="22"/>
                <w:lang w:val="pt-PT" w:eastAsia="pt-PT"/>
              </w:rPr>
              <w:t>3</w:t>
            </w:r>
          </w:p>
        </w:tc>
      </w:tr>
      <w:tr w:rsidR="00AC67B1" w14:paraId="20BCFD10" w14:textId="77777777" w:rsidTr="00683A20">
        <w:tc>
          <w:tcPr>
            <w:tcW w:w="3398" w:type="dxa"/>
            <w:vAlign w:val="center"/>
          </w:tcPr>
          <w:p w14:paraId="6A28929D" w14:textId="77777777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Espaço</w:t>
            </w:r>
          </w:p>
        </w:tc>
        <w:tc>
          <w:tcPr>
            <w:tcW w:w="3399" w:type="dxa"/>
            <w:vAlign w:val="center"/>
          </w:tcPr>
          <w:p w14:paraId="318D8613" w14:textId="77777777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eastAsia="Times" w:hAnsiTheme="minorHAnsi" w:cstheme="minorHAnsi"/>
                <w:b/>
                <w:bCs/>
                <w:sz w:val="20"/>
                <w:szCs w:val="20"/>
                <w:lang w:val="pt-PT" w:eastAsia="pt-PT"/>
              </w:rPr>
              <w:t>D</w:t>
            </w:r>
            <w:r w:rsidRPr="007B04A4">
              <w:rPr>
                <w:rFonts w:asciiTheme="minorHAnsi" w:eastAsia="Times" w:hAnsiTheme="minorHAnsi" w:cstheme="minorHAnsi"/>
                <w:b/>
                <w:bCs/>
                <w:sz w:val="20"/>
                <w:szCs w:val="20"/>
                <w:lang w:val="pt-PT" w:eastAsia="pt-PT"/>
              </w:rPr>
              <w:t>ia</w:t>
            </w:r>
          </w:p>
        </w:tc>
        <w:tc>
          <w:tcPr>
            <w:tcW w:w="3399" w:type="dxa"/>
            <w:vAlign w:val="center"/>
          </w:tcPr>
          <w:p w14:paraId="1D5D561B" w14:textId="77777777" w:rsidR="00AC67B1" w:rsidRDefault="00AC67B1" w:rsidP="00683A20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  <w:t>½ Dia</w:t>
            </w:r>
          </w:p>
        </w:tc>
      </w:tr>
      <w:tr w:rsidR="005D1E44" w14:paraId="7644F02F" w14:textId="77777777" w:rsidTr="00683A20">
        <w:tc>
          <w:tcPr>
            <w:tcW w:w="3398" w:type="dxa"/>
            <w:vAlign w:val="center"/>
          </w:tcPr>
          <w:p w14:paraId="0D450B95" w14:textId="7F5B431F" w:rsidR="005D1E44" w:rsidRDefault="005D1E44" w:rsidP="005D1E44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>Auditório</w:t>
            </w:r>
          </w:p>
        </w:tc>
        <w:tc>
          <w:tcPr>
            <w:tcW w:w="3399" w:type="dxa"/>
            <w:vAlign w:val="center"/>
          </w:tcPr>
          <w:p w14:paraId="2CDA1285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505456B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1E44" w14:paraId="052C5FD6" w14:textId="77777777" w:rsidTr="00683A20">
        <w:tc>
          <w:tcPr>
            <w:tcW w:w="3398" w:type="dxa"/>
            <w:vAlign w:val="center"/>
          </w:tcPr>
          <w:p w14:paraId="4DBF44DE" w14:textId="75A5FF9A" w:rsidR="005D1E44" w:rsidRDefault="005D1E44" w:rsidP="005D1E44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>Sala</w:t>
            </w:r>
            <w:r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 xml:space="preserve"> </w:t>
            </w:r>
            <w:r w:rsidRPr="007B04A4"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>75</w:t>
            </w:r>
          </w:p>
        </w:tc>
        <w:tc>
          <w:tcPr>
            <w:tcW w:w="3399" w:type="dxa"/>
            <w:vAlign w:val="center"/>
          </w:tcPr>
          <w:p w14:paraId="3DC1D3FD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FEE547F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1E44" w14:paraId="4356298B" w14:textId="77777777" w:rsidTr="00683A20">
        <w:tc>
          <w:tcPr>
            <w:tcW w:w="3398" w:type="dxa"/>
            <w:vAlign w:val="center"/>
          </w:tcPr>
          <w:p w14:paraId="1265441A" w14:textId="6CBC609C" w:rsidR="005D1E44" w:rsidRDefault="005D1E44" w:rsidP="005D1E44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>Hall</w:t>
            </w:r>
          </w:p>
        </w:tc>
        <w:tc>
          <w:tcPr>
            <w:tcW w:w="3399" w:type="dxa"/>
            <w:vAlign w:val="center"/>
          </w:tcPr>
          <w:p w14:paraId="51F24521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652D8DB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1E44" w14:paraId="112A3B3B" w14:textId="77777777" w:rsidTr="00683A20">
        <w:tc>
          <w:tcPr>
            <w:tcW w:w="3398" w:type="dxa"/>
            <w:vAlign w:val="center"/>
          </w:tcPr>
          <w:p w14:paraId="5B84871F" w14:textId="11D33DBB" w:rsidR="005D1E44" w:rsidRDefault="005D1E44" w:rsidP="005D1E44">
            <w:pPr>
              <w:spacing w:after="0" w:line="480" w:lineRule="auto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>5 salas (32 a 40 lugares)</w:t>
            </w:r>
          </w:p>
        </w:tc>
        <w:tc>
          <w:tcPr>
            <w:tcW w:w="3399" w:type="dxa"/>
            <w:vAlign w:val="center"/>
          </w:tcPr>
          <w:p w14:paraId="064090FF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76074D37" w14:textId="77777777" w:rsidR="005D1E44" w:rsidRDefault="005D1E44" w:rsidP="005D1E44">
            <w:pPr>
              <w:spacing w:after="0" w:line="48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1E44" w14:paraId="6E990332" w14:textId="77777777" w:rsidTr="00683A20">
        <w:tc>
          <w:tcPr>
            <w:tcW w:w="3398" w:type="dxa"/>
            <w:vAlign w:val="center"/>
          </w:tcPr>
          <w:p w14:paraId="1C2F10D7" w14:textId="6FF3E88D" w:rsidR="005D1E44" w:rsidRPr="007B04A4" w:rsidRDefault="005D1E44" w:rsidP="005D1E44">
            <w:pPr>
              <w:spacing w:after="0" w:line="480" w:lineRule="auto"/>
              <w:rPr>
                <w:rFonts w:asciiTheme="minorHAnsi" w:eastAsia="Times" w:hAnsiTheme="minorHAnsi" w:cstheme="minorHAnsi"/>
                <w:sz w:val="20"/>
                <w:szCs w:val="20"/>
                <w:lang w:val="pt-PT" w:eastAsia="pt-PT"/>
              </w:rPr>
            </w:pPr>
            <w:r>
              <w:rPr>
                <w:rFonts w:asciiTheme="minorHAnsi" w:eastAsia="Times" w:hAnsiTheme="minorHAnsi" w:cstheme="minorHAnsi"/>
                <w:color w:val="000000"/>
                <w:sz w:val="20"/>
                <w:szCs w:val="20"/>
                <w:lang w:val="pt-PT" w:eastAsia="pt-PT"/>
              </w:rPr>
              <w:t>8 salas (14 a 23 lugares)</w:t>
            </w:r>
          </w:p>
        </w:tc>
        <w:tc>
          <w:tcPr>
            <w:tcW w:w="3399" w:type="dxa"/>
            <w:vAlign w:val="center"/>
          </w:tcPr>
          <w:p w14:paraId="54A5C9BE" w14:textId="77777777" w:rsidR="005D1E44" w:rsidRPr="007B04A4" w:rsidRDefault="005D1E44" w:rsidP="005D1E44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77395C5B" w14:textId="77777777" w:rsidR="005D1E44" w:rsidRPr="007B04A4" w:rsidRDefault="005D1E44" w:rsidP="005D1E44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</w:r>
            <w:r w:rsidR="008578D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04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2015A22" w14:textId="64E24CE4" w:rsidR="00AC67B1" w:rsidRDefault="00AC67B1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58ACB0DA" w14:textId="740975DB" w:rsidR="0007214F" w:rsidRDefault="0007214F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29FB4A85" w14:textId="2866A2D0" w:rsidR="0007214F" w:rsidRDefault="0007214F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0480DEE2" w14:textId="5EF324FE" w:rsidR="0007214F" w:rsidRDefault="0007214F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30DF1A83" w14:textId="77777777" w:rsidR="0007214F" w:rsidRPr="00F47175" w:rsidRDefault="0007214F" w:rsidP="009F2088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1559C2B5" w14:textId="14B52A39" w:rsidR="00AC67B1" w:rsidRPr="00F47175" w:rsidRDefault="009F2088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lastRenderedPageBreak/>
        <w:t>Informações adicionais</w:t>
      </w:r>
      <w:r w:rsidR="00C16E31">
        <w:rPr>
          <w:rFonts w:ascii="Calibri" w:hAnsi="Calibri"/>
          <w:sz w:val="22"/>
          <w:szCs w:val="22"/>
          <w:lang w:val="pt-PT"/>
        </w:rPr>
        <w:t xml:space="preserve"> (caso se verifique)</w:t>
      </w:r>
      <w:r>
        <w:rPr>
          <w:rFonts w:ascii="Calibri" w:hAnsi="Calibri"/>
          <w:sz w:val="22"/>
          <w:szCs w:val="22"/>
          <w:lang w:val="pt-PT"/>
        </w:rPr>
        <w:t xml:space="preserve">: </w:t>
      </w:r>
    </w:p>
    <w:p w14:paraId="3F314BA4" w14:textId="784274F1" w:rsidR="00F47175" w:rsidRPr="00F47175" w:rsidRDefault="009F2088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1132D" w14:textId="77777777" w:rsidR="00F47175" w:rsidRPr="00F47175" w:rsidRDefault="00F47175" w:rsidP="003C155D">
      <w:pPr>
        <w:spacing w:after="0" w:line="48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39356536" w14:textId="40F56B81" w:rsidR="00DE149E" w:rsidRPr="006237EF" w:rsidRDefault="00DE149E" w:rsidP="00AC67B1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color w:val="071630"/>
          <w:sz w:val="20"/>
          <w:szCs w:val="20"/>
          <w:shd w:val="clear" w:color="auto" w:fill="FFFFFF"/>
          <w:lang w:val="pt-PT" w:eastAsia="pt-PT"/>
        </w:rPr>
      </w:pPr>
      <w:r w:rsidRPr="006237EF">
        <w:rPr>
          <w:rFonts w:asciiTheme="minorHAnsi" w:eastAsia="Times New Roman" w:hAnsiTheme="minorHAnsi" w:cstheme="minorHAnsi"/>
          <w:b/>
          <w:bCs/>
          <w:color w:val="071630"/>
          <w:sz w:val="20"/>
          <w:szCs w:val="20"/>
          <w:shd w:val="clear" w:color="auto" w:fill="FFFFFF"/>
          <w:lang w:val="pt-PT" w:eastAsia="pt-PT"/>
        </w:rPr>
        <w:t>Informação legal</w:t>
      </w:r>
      <w:r w:rsidR="00AC67B1" w:rsidRPr="006237EF">
        <w:rPr>
          <w:rFonts w:asciiTheme="minorHAnsi" w:eastAsia="Times New Roman" w:hAnsiTheme="minorHAnsi" w:cstheme="minorHAnsi"/>
          <w:b/>
          <w:bCs/>
          <w:color w:val="071630"/>
          <w:sz w:val="20"/>
          <w:szCs w:val="20"/>
          <w:shd w:val="clear" w:color="auto" w:fill="FFFFFF"/>
          <w:lang w:val="pt-PT" w:eastAsia="pt-PT"/>
        </w:rPr>
        <w:t xml:space="preserve"> </w:t>
      </w:r>
      <w:r w:rsidRPr="006237EF">
        <w:rPr>
          <w:rFonts w:asciiTheme="minorHAnsi" w:eastAsia="Times New Roman" w:hAnsiTheme="minorHAnsi" w:cstheme="minorHAnsi"/>
          <w:b/>
          <w:bCs/>
          <w:color w:val="071630"/>
          <w:sz w:val="20"/>
          <w:szCs w:val="20"/>
          <w:shd w:val="clear" w:color="auto" w:fill="FFFFFF"/>
          <w:lang w:val="pt-PT" w:eastAsia="pt-PT"/>
        </w:rPr>
        <w:t>sobre o tratamento de dados pessoais</w:t>
      </w:r>
    </w:p>
    <w:p w14:paraId="2229F7E6" w14:textId="77777777" w:rsidR="005D1E44" w:rsidRPr="00AC67B1" w:rsidRDefault="005D1E44" w:rsidP="005D1E44">
      <w:pPr>
        <w:spacing w:after="0" w:line="360" w:lineRule="auto"/>
        <w:rPr>
          <w:rFonts w:asciiTheme="minorHAnsi" w:eastAsia="Times New Roman" w:hAnsiTheme="minorHAnsi" w:cstheme="minorHAnsi"/>
          <w:b/>
          <w:bCs/>
          <w:color w:val="071630"/>
          <w:sz w:val="18"/>
          <w:szCs w:val="18"/>
          <w:shd w:val="clear" w:color="auto" w:fill="FFFFFF"/>
          <w:lang w:val="pt-PT" w:eastAsia="pt-PT"/>
        </w:rPr>
      </w:pPr>
    </w:p>
    <w:p w14:paraId="5078AC59" w14:textId="4ECA4809" w:rsidR="00DE149E" w:rsidRPr="006237EF" w:rsidRDefault="00DE149E" w:rsidP="00AC67B1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pt-PT" w:eastAsia="pt-PT"/>
        </w:rPr>
      </w:pP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A Universidade de Coimbra, através da sua Faculdade de Medicina, enquanto</w:t>
      </w:r>
      <w:r w:rsidR="00AC67B1"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 xml:space="preserve"> </w:t>
      </w: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responsável</w:t>
      </w:r>
      <w:r w:rsidR="00AC67B1"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 xml:space="preserve"> </w:t>
      </w: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pelo tratamento dos dados pessoais</w:t>
      </w:r>
      <w:r w:rsidRPr="006237EF">
        <w:rPr>
          <w:rFonts w:asciiTheme="minorHAnsi" w:eastAsia="Times New Roman" w:hAnsiTheme="minorHAnsi" w:cstheme="minorHAnsi"/>
          <w:color w:val="1F497D"/>
          <w:sz w:val="20"/>
          <w:szCs w:val="20"/>
          <w:shd w:val="clear" w:color="auto" w:fill="FFFFFF"/>
          <w:lang w:val="pt-PT" w:eastAsia="pt-PT"/>
        </w:rPr>
        <w:t>,</w:t>
      </w:r>
      <w:r w:rsidR="005D1E44" w:rsidRPr="006237EF">
        <w:rPr>
          <w:rFonts w:asciiTheme="minorHAnsi" w:eastAsia="Times New Roman" w:hAnsiTheme="minorHAnsi" w:cstheme="minorHAnsi"/>
          <w:color w:val="1F497D"/>
          <w:sz w:val="20"/>
          <w:szCs w:val="20"/>
          <w:shd w:val="clear" w:color="auto" w:fill="FFFFFF"/>
          <w:lang w:val="pt-PT" w:eastAsia="pt-PT"/>
        </w:rPr>
        <w:t xml:space="preserve"> </w:t>
      </w: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garante o cumprimento do disposto no RGPD, bem como na demais legislação aplicável.</w:t>
      </w:r>
    </w:p>
    <w:p w14:paraId="4078A31B" w14:textId="78A8042B" w:rsidR="00DE149E" w:rsidRPr="006237EF" w:rsidRDefault="00DE149E" w:rsidP="00AC67B1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pt-PT" w:eastAsia="pt-PT"/>
        </w:rPr>
      </w:pP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Os dados pessoais solicitados destinam-se unicamente para a contratualização em apreço, nas instalações da FMUC e são conservados pelo período de três anos, findo o qual serão destruídos.</w:t>
      </w:r>
    </w:p>
    <w:p w14:paraId="6F16154D" w14:textId="77777777" w:rsidR="00DE149E" w:rsidRPr="006237EF" w:rsidRDefault="00DE149E" w:rsidP="00AC67B1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pt-PT" w:eastAsia="pt-PT"/>
        </w:rPr>
      </w:pP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Não haverá comunicações, conexões ou transferências de dados para países terceiros.</w:t>
      </w:r>
    </w:p>
    <w:p w14:paraId="3D3C2AA7" w14:textId="188E4185" w:rsidR="00DE149E" w:rsidRPr="006237EF" w:rsidRDefault="00DE149E" w:rsidP="00AC67B1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pt-PT" w:eastAsia="pt-PT"/>
        </w:rPr>
      </w:pP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 xml:space="preserve">Enquanto titular, e nos termos da lei, tenho os direitos de acesso, de retificação, de limitação do tratamento, de portabilidade, de oposição e de não ficar sujeito a decisões automatizadas, podendo estes ser exercidos a qualquer momento, por escrito, </w:t>
      </w:r>
      <w:hyperlink r:id="rId8" w:history="1">
        <w:r w:rsidRPr="006237EF">
          <w:rPr>
            <w:rStyle w:val="Hiperligao"/>
            <w:rFonts w:asciiTheme="minorHAnsi" w:eastAsia="Times New Roman" w:hAnsiTheme="minorHAnsi" w:cstheme="minorHAnsi"/>
            <w:sz w:val="20"/>
            <w:szCs w:val="20"/>
            <w:shd w:val="clear" w:color="auto" w:fill="FFFFFF"/>
            <w:lang w:val="pt-PT" w:eastAsia="pt-PT"/>
          </w:rPr>
          <w:t>direcao@fmed.uc.pt</w:t>
        </w:r>
      </w:hyperlink>
    </w:p>
    <w:p w14:paraId="483D0FED" w14:textId="4615005C" w:rsidR="00DE149E" w:rsidRPr="006237EF" w:rsidRDefault="00DE149E" w:rsidP="00AC67B1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pt-PT" w:eastAsia="pt-PT"/>
        </w:rPr>
      </w:pPr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 xml:space="preserve">O Encarregado de Proteção de Dados da UC poderá ser contactado através de </w:t>
      </w:r>
      <w:hyperlink r:id="rId9" w:history="1">
        <w:r w:rsidRPr="006237EF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shd w:val="clear" w:color="auto" w:fill="FFFFFF"/>
            <w:lang w:val="pt-PT" w:eastAsia="pt-PT"/>
          </w:rPr>
          <w:t>epd@uc.pt</w:t>
        </w:r>
      </w:hyperlink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 xml:space="preserve"> a “Política de Privacidade e de Proteção de Dados da UC”, está disponível em</w:t>
      </w:r>
      <w:r w:rsidR="00107790"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 xml:space="preserve"> </w:t>
      </w:r>
      <w:hyperlink r:id="rId10" w:history="1">
        <w:r w:rsidR="006237EF" w:rsidRPr="006237EF">
          <w:rPr>
            <w:rStyle w:val="Hiperligao"/>
            <w:rFonts w:asciiTheme="minorHAnsi" w:eastAsia="Times New Roman" w:hAnsiTheme="minorHAnsi" w:cstheme="minorHAnsi"/>
            <w:sz w:val="20"/>
            <w:szCs w:val="20"/>
            <w:shd w:val="clear" w:color="auto" w:fill="FFFFFF"/>
            <w:lang w:val="pt-PT" w:eastAsia="pt-PT"/>
          </w:rPr>
          <w:t>https://www.uc.pt/protecao-de-dados/politica-de-privacidade/</w:t>
        </w:r>
      </w:hyperlink>
      <w:r w:rsidRPr="006237EF">
        <w:rPr>
          <w:rFonts w:asciiTheme="minorHAnsi" w:eastAsia="Times New Roman" w:hAnsiTheme="minorHAnsi" w:cstheme="minorHAnsi"/>
          <w:color w:val="071630"/>
          <w:sz w:val="20"/>
          <w:szCs w:val="20"/>
          <w:shd w:val="clear" w:color="auto" w:fill="FFFFFF"/>
          <w:lang w:val="pt-PT" w:eastAsia="pt-PT"/>
        </w:rPr>
        <w:t>.</w:t>
      </w:r>
    </w:p>
    <w:p w14:paraId="255B5A86" w14:textId="77777777" w:rsidR="00107790" w:rsidRDefault="00107790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61FF6493" w14:textId="62DD11E5" w:rsidR="005D1E44" w:rsidRDefault="006237EF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  <w:r w:rsidRPr="006237EF">
        <w:rPr>
          <w:rFonts w:ascii="Calibri" w:hAnsi="Calibri"/>
          <w:sz w:val="22"/>
          <w:szCs w:val="22"/>
          <w:lang w:val="pt-PT"/>
        </w:rPr>
        <w:t>Tomei conhecimento da política de proteção de dados pessoais</w:t>
      </w:r>
      <w:r>
        <w:rPr>
          <w:rFonts w:ascii="Calibri" w:hAnsi="Calibri"/>
          <w:sz w:val="22"/>
          <w:szCs w:val="22"/>
          <w:lang w:val="pt-PT"/>
        </w:rPr>
        <w:t xml:space="preserve"> </w:t>
      </w:r>
      <w:r w:rsidR="005D1E44" w:rsidRPr="007B04A4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1E44" w:rsidRPr="007B04A4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578D9">
        <w:rPr>
          <w:rFonts w:asciiTheme="minorHAnsi" w:hAnsiTheme="minorHAnsi" w:cstheme="minorHAnsi"/>
          <w:sz w:val="20"/>
          <w:szCs w:val="20"/>
        </w:rPr>
      </w:r>
      <w:r w:rsidR="008578D9">
        <w:rPr>
          <w:rFonts w:asciiTheme="minorHAnsi" w:hAnsiTheme="minorHAnsi" w:cstheme="minorHAnsi"/>
          <w:sz w:val="20"/>
          <w:szCs w:val="20"/>
        </w:rPr>
        <w:fldChar w:fldCharType="separate"/>
      </w:r>
      <w:r w:rsidR="005D1E44" w:rsidRPr="007B04A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84ED16D" w14:textId="2950E1B2" w:rsidR="005D1E44" w:rsidRDefault="005D1E44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1EEF2D54" w14:textId="77777777" w:rsidR="00107790" w:rsidRDefault="00107790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114D5FB3" w14:textId="6FF8B82E" w:rsidR="003C155D" w:rsidRPr="007B04A4" w:rsidRDefault="005E6D3E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  <w:r w:rsidRPr="007B04A4">
        <w:rPr>
          <w:rFonts w:ascii="Calibri" w:hAnsi="Calibri"/>
          <w:sz w:val="22"/>
          <w:szCs w:val="22"/>
          <w:lang w:val="pt-PT"/>
        </w:rPr>
        <w:t xml:space="preserve">Coimbra, ___ de ___________ </w:t>
      </w:r>
      <w:proofErr w:type="spellStart"/>
      <w:r w:rsidRPr="007B04A4">
        <w:rPr>
          <w:rFonts w:ascii="Calibri" w:hAnsi="Calibri"/>
          <w:sz w:val="22"/>
          <w:szCs w:val="22"/>
          <w:lang w:val="pt-PT"/>
        </w:rPr>
        <w:t>de</w:t>
      </w:r>
      <w:proofErr w:type="spellEnd"/>
      <w:r w:rsidRPr="007B04A4">
        <w:rPr>
          <w:rFonts w:ascii="Calibri" w:hAnsi="Calibri"/>
          <w:sz w:val="22"/>
          <w:szCs w:val="22"/>
          <w:lang w:val="pt-PT"/>
        </w:rPr>
        <w:t xml:space="preserve"> _____</w:t>
      </w:r>
    </w:p>
    <w:p w14:paraId="5B1DB791" w14:textId="42C50ECD" w:rsidR="005E6D3E" w:rsidRDefault="005E6D3E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1CD59DE6" w14:textId="4A1748B6" w:rsidR="005D1E44" w:rsidRDefault="005D1E44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7A4D44E2" w14:textId="015878FB" w:rsidR="005D1E44" w:rsidRDefault="005D1E44" w:rsidP="00AC67B1">
      <w:pPr>
        <w:spacing w:after="0" w:line="360" w:lineRule="auto"/>
        <w:jc w:val="both"/>
        <w:rPr>
          <w:rFonts w:ascii="Calibri" w:hAnsi="Calibri"/>
          <w:sz w:val="22"/>
          <w:szCs w:val="22"/>
          <w:lang w:val="pt-PT"/>
        </w:rPr>
      </w:pPr>
    </w:p>
    <w:p w14:paraId="3A25F7CC" w14:textId="47E6F82D" w:rsidR="005D1E44" w:rsidRPr="007B04A4" w:rsidRDefault="005D1E44" w:rsidP="005D1E44">
      <w:pPr>
        <w:spacing w:after="0" w:line="360" w:lineRule="auto"/>
        <w:jc w:val="center"/>
        <w:rPr>
          <w:rFonts w:ascii="Calibri" w:hAnsi="Calibri"/>
          <w:sz w:val="22"/>
          <w:szCs w:val="22"/>
          <w:lang w:val="pt-PT"/>
        </w:rPr>
      </w:pPr>
      <w:r>
        <w:rPr>
          <w:rFonts w:ascii="Calibri" w:hAnsi="Calibri"/>
          <w:sz w:val="22"/>
          <w:szCs w:val="22"/>
          <w:lang w:val="pt-PT"/>
        </w:rPr>
        <w:t>______________________________________________</w:t>
      </w:r>
    </w:p>
    <w:p w14:paraId="5E336CA0" w14:textId="0D4CBD81" w:rsidR="003C155D" w:rsidRPr="007B04A4" w:rsidRDefault="005E6D3E" w:rsidP="005D1E44">
      <w:pPr>
        <w:spacing w:after="0" w:line="360" w:lineRule="auto"/>
        <w:jc w:val="center"/>
        <w:rPr>
          <w:rFonts w:ascii="Calibri" w:hAnsi="Calibri"/>
          <w:sz w:val="22"/>
          <w:szCs w:val="22"/>
          <w:lang w:val="pt-PT"/>
        </w:rPr>
      </w:pPr>
      <w:r w:rsidRPr="007B04A4">
        <w:rPr>
          <w:rFonts w:ascii="Calibri" w:hAnsi="Calibri"/>
          <w:sz w:val="22"/>
          <w:szCs w:val="22"/>
          <w:lang w:val="pt-PT"/>
        </w:rPr>
        <w:t>Assinatura</w:t>
      </w:r>
    </w:p>
    <w:sectPr w:rsidR="003C155D" w:rsidRPr="007B04A4" w:rsidSect="00F47175">
      <w:headerReference w:type="default" r:id="rId11"/>
      <w:footerReference w:type="default" r:id="rId12"/>
      <w:pgSz w:w="11899" w:h="16838"/>
      <w:pgMar w:top="1560" w:right="842" w:bottom="851" w:left="851" w:header="233" w:footer="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3F3B" w14:textId="77777777" w:rsidR="008578D9" w:rsidRDefault="008578D9">
      <w:pPr>
        <w:spacing w:after="0"/>
      </w:pPr>
      <w:r>
        <w:separator/>
      </w:r>
    </w:p>
  </w:endnote>
  <w:endnote w:type="continuationSeparator" w:id="0">
    <w:p w14:paraId="70FD3884" w14:textId="77777777" w:rsidR="008578D9" w:rsidRDefault="008578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5914711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DD4123" w14:textId="0AFEEBF6" w:rsidR="00F47175" w:rsidRPr="00F47175" w:rsidRDefault="00F47175">
            <w:pPr>
              <w:pStyle w:val="Rodap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4717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Página </w:t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2</w:t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4717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de </w:t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2</w:t>
            </w:r>
            <w:r w:rsidRPr="00F471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E48465" w14:textId="76C40ABF" w:rsidR="000662F2" w:rsidRPr="00F47175" w:rsidRDefault="000662F2" w:rsidP="3B013DBC">
    <w:pPr>
      <w:spacing w:after="0"/>
      <w:rPr>
        <w:rFonts w:asciiTheme="minorHAnsi" w:eastAsia="Times New Roman" w:hAnsiTheme="minorHAnsi" w:cstheme="minorHAnsi"/>
        <w:sz w:val="16"/>
        <w:szCs w:val="16"/>
        <w:lang w:val="pt-PT" w:eastAsia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FAA5" w14:textId="77777777" w:rsidR="008578D9" w:rsidRDefault="008578D9">
      <w:pPr>
        <w:spacing w:after="0"/>
      </w:pPr>
      <w:r>
        <w:separator/>
      </w:r>
    </w:p>
  </w:footnote>
  <w:footnote w:type="continuationSeparator" w:id="0">
    <w:p w14:paraId="7E4B38E3" w14:textId="77777777" w:rsidR="008578D9" w:rsidRDefault="008578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F4A6" w14:textId="50347680" w:rsidR="000662F2" w:rsidRDefault="004C1016" w:rsidP="00AC67B1">
    <w:pPr>
      <w:pStyle w:val="Cabealho"/>
    </w:pPr>
    <w:r>
      <w:rPr>
        <w:noProof/>
        <w:color w:val="000000"/>
        <w:lang w:val="pt-PT" w:eastAsia="pt-PT"/>
      </w:rPr>
      <w:drawing>
        <wp:inline distT="0" distB="0" distL="114300" distR="114300" wp14:anchorId="3F38AB8C" wp14:editId="3D92076E">
          <wp:extent cx="3257550" cy="838200"/>
          <wp:effectExtent l="0" t="0" r="0" b="0"/>
          <wp:docPr id="3" name="image1.png" descr="https://www.uc.pt/identidadevisual/Marcas_UC_submarcas/marcas_submarcas/FMUC_H_FundoClaro?hi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uc.pt/identidadevisual/Marcas_UC_submarcas/marcas_submarcas/FMUC_H_FundoClaro?hir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75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866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14A00"/>
    <w:multiLevelType w:val="hybridMultilevel"/>
    <w:tmpl w:val="49A4A78C"/>
    <w:lvl w:ilvl="0" w:tplc="FBBA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EDC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4D8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5EE"/>
    <w:multiLevelType w:val="hybridMultilevel"/>
    <w:tmpl w:val="E61662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242E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3C0D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40EFC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37D99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604F"/>
    <w:multiLevelType w:val="hybridMultilevel"/>
    <w:tmpl w:val="0128DE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3EE8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A49B2"/>
    <w:multiLevelType w:val="hybridMultilevel"/>
    <w:tmpl w:val="0CD81DDE"/>
    <w:lvl w:ilvl="0" w:tplc="8AC6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94D5C"/>
    <w:multiLevelType w:val="hybridMultilevel"/>
    <w:tmpl w:val="5CEE77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26B0E"/>
    <w:multiLevelType w:val="hybridMultilevel"/>
    <w:tmpl w:val="4036C196"/>
    <w:lvl w:ilvl="0" w:tplc="1AAE07B6">
      <w:numFmt w:val="bullet"/>
      <w:lvlText w:val="-"/>
      <w:lvlJc w:val="left"/>
      <w:pPr>
        <w:ind w:left="720" w:hanging="360"/>
      </w:pPr>
      <w:rPr>
        <w:rFonts w:ascii="Gill Sans MT" w:eastAsia="Cambria" w:hAnsi="Gill Sans MT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B7"/>
    <w:rsid w:val="0000597E"/>
    <w:rsid w:val="0001236C"/>
    <w:rsid w:val="0002052C"/>
    <w:rsid w:val="00031B13"/>
    <w:rsid w:val="000401ED"/>
    <w:rsid w:val="00043768"/>
    <w:rsid w:val="000610F8"/>
    <w:rsid w:val="000662F2"/>
    <w:rsid w:val="0006658A"/>
    <w:rsid w:val="00067701"/>
    <w:rsid w:val="0007214F"/>
    <w:rsid w:val="0008267A"/>
    <w:rsid w:val="000B6526"/>
    <w:rsid w:val="000C388A"/>
    <w:rsid w:val="000C3F53"/>
    <w:rsid w:val="00107790"/>
    <w:rsid w:val="001226ED"/>
    <w:rsid w:val="00122E5E"/>
    <w:rsid w:val="001549D4"/>
    <w:rsid w:val="001601C3"/>
    <w:rsid w:val="001632CA"/>
    <w:rsid w:val="00171F9A"/>
    <w:rsid w:val="00181EF4"/>
    <w:rsid w:val="0018784F"/>
    <w:rsid w:val="001A5886"/>
    <w:rsid w:val="001B1F93"/>
    <w:rsid w:val="001B313F"/>
    <w:rsid w:val="001B3E0D"/>
    <w:rsid w:val="001C3A49"/>
    <w:rsid w:val="001D1835"/>
    <w:rsid w:val="001E6919"/>
    <w:rsid w:val="002055B1"/>
    <w:rsid w:val="00206F61"/>
    <w:rsid w:val="00206FB3"/>
    <w:rsid w:val="00235F2B"/>
    <w:rsid w:val="00246A47"/>
    <w:rsid w:val="002518D4"/>
    <w:rsid w:val="00256DCE"/>
    <w:rsid w:val="00264B49"/>
    <w:rsid w:val="002670B8"/>
    <w:rsid w:val="00290761"/>
    <w:rsid w:val="002B3421"/>
    <w:rsid w:val="002B73FA"/>
    <w:rsid w:val="002B7A1E"/>
    <w:rsid w:val="002D0694"/>
    <w:rsid w:val="002D73F1"/>
    <w:rsid w:val="002E7AD4"/>
    <w:rsid w:val="00307DD5"/>
    <w:rsid w:val="00316F99"/>
    <w:rsid w:val="00324FA4"/>
    <w:rsid w:val="003252DF"/>
    <w:rsid w:val="00332EE7"/>
    <w:rsid w:val="003376D7"/>
    <w:rsid w:val="003617CE"/>
    <w:rsid w:val="0036674E"/>
    <w:rsid w:val="00386EEA"/>
    <w:rsid w:val="003939A9"/>
    <w:rsid w:val="00395B26"/>
    <w:rsid w:val="003A5F85"/>
    <w:rsid w:val="003C155D"/>
    <w:rsid w:val="003C21AC"/>
    <w:rsid w:val="003D755D"/>
    <w:rsid w:val="003E3A83"/>
    <w:rsid w:val="003E69A9"/>
    <w:rsid w:val="0041777A"/>
    <w:rsid w:val="00422119"/>
    <w:rsid w:val="004532A6"/>
    <w:rsid w:val="00455194"/>
    <w:rsid w:val="0046271E"/>
    <w:rsid w:val="00463150"/>
    <w:rsid w:val="00471841"/>
    <w:rsid w:val="0047384B"/>
    <w:rsid w:val="00473E50"/>
    <w:rsid w:val="00480563"/>
    <w:rsid w:val="00491F92"/>
    <w:rsid w:val="00493D57"/>
    <w:rsid w:val="004B1965"/>
    <w:rsid w:val="004B2FCF"/>
    <w:rsid w:val="004B7E83"/>
    <w:rsid w:val="004C1016"/>
    <w:rsid w:val="004D4F63"/>
    <w:rsid w:val="005168B6"/>
    <w:rsid w:val="005217A5"/>
    <w:rsid w:val="00522F78"/>
    <w:rsid w:val="00524738"/>
    <w:rsid w:val="00541CE1"/>
    <w:rsid w:val="00542E79"/>
    <w:rsid w:val="00542FDB"/>
    <w:rsid w:val="0054352F"/>
    <w:rsid w:val="005537C4"/>
    <w:rsid w:val="00571174"/>
    <w:rsid w:val="00591D35"/>
    <w:rsid w:val="005B520B"/>
    <w:rsid w:val="005D1E44"/>
    <w:rsid w:val="005E2889"/>
    <w:rsid w:val="005E66E3"/>
    <w:rsid w:val="005E6D3E"/>
    <w:rsid w:val="005F323A"/>
    <w:rsid w:val="005F3629"/>
    <w:rsid w:val="00612581"/>
    <w:rsid w:val="006237EF"/>
    <w:rsid w:val="00637C81"/>
    <w:rsid w:val="00646D4F"/>
    <w:rsid w:val="00663C6C"/>
    <w:rsid w:val="00681689"/>
    <w:rsid w:val="00683781"/>
    <w:rsid w:val="00685677"/>
    <w:rsid w:val="00687990"/>
    <w:rsid w:val="006965E8"/>
    <w:rsid w:val="006A75F6"/>
    <w:rsid w:val="006A7E6B"/>
    <w:rsid w:val="006E02B7"/>
    <w:rsid w:val="006F2019"/>
    <w:rsid w:val="00713D07"/>
    <w:rsid w:val="00755396"/>
    <w:rsid w:val="00773A09"/>
    <w:rsid w:val="00790025"/>
    <w:rsid w:val="00791551"/>
    <w:rsid w:val="00792987"/>
    <w:rsid w:val="007B04A4"/>
    <w:rsid w:val="007D64AE"/>
    <w:rsid w:val="007F7286"/>
    <w:rsid w:val="00812C1E"/>
    <w:rsid w:val="008212E0"/>
    <w:rsid w:val="0082712C"/>
    <w:rsid w:val="00827258"/>
    <w:rsid w:val="00842001"/>
    <w:rsid w:val="008578D9"/>
    <w:rsid w:val="008A48EF"/>
    <w:rsid w:val="008A78E9"/>
    <w:rsid w:val="008D67EC"/>
    <w:rsid w:val="008F7BCC"/>
    <w:rsid w:val="00907B33"/>
    <w:rsid w:val="00912087"/>
    <w:rsid w:val="00914320"/>
    <w:rsid w:val="0091439C"/>
    <w:rsid w:val="00920F04"/>
    <w:rsid w:val="009238F6"/>
    <w:rsid w:val="00950F54"/>
    <w:rsid w:val="00990F90"/>
    <w:rsid w:val="009A3958"/>
    <w:rsid w:val="009A6F89"/>
    <w:rsid w:val="009A74E8"/>
    <w:rsid w:val="009B289C"/>
    <w:rsid w:val="009E29F1"/>
    <w:rsid w:val="009E4E58"/>
    <w:rsid w:val="009F2088"/>
    <w:rsid w:val="00A17BD7"/>
    <w:rsid w:val="00A22EE8"/>
    <w:rsid w:val="00A23DEE"/>
    <w:rsid w:val="00A32367"/>
    <w:rsid w:val="00A356D1"/>
    <w:rsid w:val="00A53FC8"/>
    <w:rsid w:val="00A8426D"/>
    <w:rsid w:val="00AA4568"/>
    <w:rsid w:val="00AC67B1"/>
    <w:rsid w:val="00AD786B"/>
    <w:rsid w:val="00AF2774"/>
    <w:rsid w:val="00B055C0"/>
    <w:rsid w:val="00B10DAF"/>
    <w:rsid w:val="00B259C3"/>
    <w:rsid w:val="00B622BC"/>
    <w:rsid w:val="00B6746F"/>
    <w:rsid w:val="00B74B2D"/>
    <w:rsid w:val="00B74D70"/>
    <w:rsid w:val="00B755E9"/>
    <w:rsid w:val="00B90BEB"/>
    <w:rsid w:val="00B93308"/>
    <w:rsid w:val="00B95677"/>
    <w:rsid w:val="00B96234"/>
    <w:rsid w:val="00BB1212"/>
    <w:rsid w:val="00BC3149"/>
    <w:rsid w:val="00BD6A97"/>
    <w:rsid w:val="00BE044D"/>
    <w:rsid w:val="00BF3F93"/>
    <w:rsid w:val="00C03B63"/>
    <w:rsid w:val="00C16DD0"/>
    <w:rsid w:val="00C16E31"/>
    <w:rsid w:val="00C520BA"/>
    <w:rsid w:val="00C85E96"/>
    <w:rsid w:val="00CA0C0D"/>
    <w:rsid w:val="00CA341F"/>
    <w:rsid w:val="00CB0FAD"/>
    <w:rsid w:val="00CC776A"/>
    <w:rsid w:val="00CE0588"/>
    <w:rsid w:val="00CE72B2"/>
    <w:rsid w:val="00D16F8B"/>
    <w:rsid w:val="00D30C0C"/>
    <w:rsid w:val="00D34103"/>
    <w:rsid w:val="00D341D9"/>
    <w:rsid w:val="00D344F9"/>
    <w:rsid w:val="00D51EBE"/>
    <w:rsid w:val="00D86E94"/>
    <w:rsid w:val="00D97620"/>
    <w:rsid w:val="00DA2CA0"/>
    <w:rsid w:val="00DA786E"/>
    <w:rsid w:val="00DB6913"/>
    <w:rsid w:val="00DC356D"/>
    <w:rsid w:val="00DD1ED4"/>
    <w:rsid w:val="00DD6414"/>
    <w:rsid w:val="00DE149E"/>
    <w:rsid w:val="00DE58FD"/>
    <w:rsid w:val="00DF4AB2"/>
    <w:rsid w:val="00DF7E28"/>
    <w:rsid w:val="00E173ED"/>
    <w:rsid w:val="00E322CC"/>
    <w:rsid w:val="00E41B0E"/>
    <w:rsid w:val="00E457D6"/>
    <w:rsid w:val="00E60AD9"/>
    <w:rsid w:val="00E6326A"/>
    <w:rsid w:val="00E63DDB"/>
    <w:rsid w:val="00E82FB7"/>
    <w:rsid w:val="00E86046"/>
    <w:rsid w:val="00E86E1A"/>
    <w:rsid w:val="00EA3433"/>
    <w:rsid w:val="00EB03CF"/>
    <w:rsid w:val="00EB53DA"/>
    <w:rsid w:val="00ED2F6B"/>
    <w:rsid w:val="00EF77B2"/>
    <w:rsid w:val="00F00009"/>
    <w:rsid w:val="00F03BA6"/>
    <w:rsid w:val="00F1260C"/>
    <w:rsid w:val="00F15B78"/>
    <w:rsid w:val="00F32489"/>
    <w:rsid w:val="00F35E44"/>
    <w:rsid w:val="00F369AD"/>
    <w:rsid w:val="00F47175"/>
    <w:rsid w:val="00F71AF9"/>
    <w:rsid w:val="00F7304E"/>
    <w:rsid w:val="00F81AA4"/>
    <w:rsid w:val="00F84552"/>
    <w:rsid w:val="00F84AA5"/>
    <w:rsid w:val="00F87A32"/>
    <w:rsid w:val="00FA2921"/>
    <w:rsid w:val="00FA77C9"/>
    <w:rsid w:val="00FB3B16"/>
    <w:rsid w:val="00FB46BE"/>
    <w:rsid w:val="00FB7023"/>
    <w:rsid w:val="00FC6C58"/>
    <w:rsid w:val="00FF7094"/>
    <w:rsid w:val="3B013D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7FA873"/>
  <w15:chartTrackingRefBased/>
  <w15:docId w15:val="{DB09C759-90A9-4270-9162-9986A59E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8B"/>
    <w:pPr>
      <w:spacing w:after="200"/>
    </w:pPr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qFormat/>
    <w:rsid w:val="00DD6414"/>
    <w:pPr>
      <w:keepNext/>
      <w:spacing w:after="0"/>
      <w:outlineLvl w:val="0"/>
    </w:pPr>
    <w:rPr>
      <w:rFonts w:ascii="Times New Roman" w:eastAsia="Times New Roman" w:hAnsi="Times New Roman"/>
      <w:szCs w:val="20"/>
      <w:lang w:val="x-none" w:eastAsia="x-none"/>
    </w:rPr>
  </w:style>
  <w:style w:type="paragraph" w:customStyle="1" w:styleId="Ttulo31">
    <w:name w:val="Título 31"/>
    <w:basedOn w:val="Normal"/>
    <w:next w:val="Normal"/>
    <w:link w:val="Ttulo3Carcter"/>
    <w:uiPriority w:val="9"/>
    <w:qFormat/>
    <w:rsid w:val="00B95677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B74D70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74D70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B74D70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B74D70"/>
    <w:rPr>
      <w:sz w:val="24"/>
      <w:szCs w:val="24"/>
    </w:rPr>
  </w:style>
  <w:style w:type="character" w:customStyle="1" w:styleId="Ttulo1Carcter">
    <w:name w:val="Título 1 Carácter"/>
    <w:link w:val="Ttulo11"/>
    <w:rsid w:val="00DD6414"/>
    <w:rPr>
      <w:rFonts w:ascii="Times New Roman" w:eastAsia="Times New Roman" w:hAnsi="Times New Roman"/>
      <w:sz w:val="24"/>
    </w:rPr>
  </w:style>
  <w:style w:type="paragraph" w:styleId="Avanodecorpodetexto2">
    <w:name w:val="Body Text Indent 2"/>
    <w:basedOn w:val="Normal"/>
    <w:link w:val="Avanodecorpodetexto2Carter"/>
    <w:rsid w:val="00DD641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vanodecorpodetexto2Carter">
    <w:name w:val="Avanço de corpo de texto 2 Caráter"/>
    <w:link w:val="Avanodecorpodetexto2"/>
    <w:rsid w:val="00DD6414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3A83"/>
    <w:pPr>
      <w:spacing w:after="0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E3A83"/>
    <w:rPr>
      <w:rFonts w:ascii="Tahoma" w:hAnsi="Tahoma" w:cs="Tahoma"/>
      <w:sz w:val="16"/>
      <w:szCs w:val="16"/>
      <w:lang w:val="en-US" w:eastAsia="en-US"/>
    </w:rPr>
  </w:style>
  <w:style w:type="character" w:customStyle="1" w:styleId="Ttulo3Carcter">
    <w:name w:val="Título 3 Carácter"/>
    <w:link w:val="Ttulo31"/>
    <w:uiPriority w:val="9"/>
    <w:rsid w:val="00B9567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iperligao">
    <w:name w:val="Hyperlink"/>
    <w:uiPriority w:val="99"/>
    <w:unhideWhenUsed/>
    <w:rsid w:val="009B28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03CF"/>
    <w:pPr>
      <w:spacing w:before="100" w:beforeAutospacing="1" w:after="100" w:afterAutospacing="1"/>
    </w:pPr>
    <w:rPr>
      <w:rFonts w:ascii="Times New Roman" w:eastAsia="Times New Roman" w:hAnsi="Times New Roman"/>
      <w:lang w:val="pt-PT" w:eastAsia="pt-PT"/>
    </w:rPr>
  </w:style>
  <w:style w:type="character" w:styleId="Forte">
    <w:name w:val="Strong"/>
    <w:uiPriority w:val="22"/>
    <w:qFormat/>
    <w:rsid w:val="00EB03CF"/>
    <w:rPr>
      <w:b/>
      <w:bCs/>
    </w:rPr>
  </w:style>
  <w:style w:type="paragraph" w:customStyle="1" w:styleId="endereco">
    <w:name w:val="endereco"/>
    <w:basedOn w:val="Normal"/>
    <w:rsid w:val="00EB03CF"/>
    <w:pPr>
      <w:spacing w:before="100" w:beforeAutospacing="1" w:after="100" w:afterAutospacing="1"/>
    </w:pPr>
    <w:rPr>
      <w:rFonts w:ascii="Times New Roman" w:eastAsia="Times New Roman" w:hAnsi="Times New Roman"/>
      <w:lang w:val="pt-PT" w:eastAsia="pt-PT"/>
    </w:rPr>
  </w:style>
  <w:style w:type="paragraph" w:customStyle="1" w:styleId="ListaColorida-Cor11">
    <w:name w:val="Lista Colorida - Cor 11"/>
    <w:basedOn w:val="Normal"/>
    <w:uiPriority w:val="34"/>
    <w:qFormat/>
    <w:rsid w:val="007D64AE"/>
    <w:pPr>
      <w:spacing w:line="360" w:lineRule="auto"/>
      <w:ind w:left="720" w:right="-567"/>
      <w:contextualSpacing/>
      <w:jc w:val="both"/>
    </w:pPr>
    <w:rPr>
      <w:rFonts w:ascii="Times New Roman" w:eastAsia="Calibri" w:hAnsi="Times New Roman"/>
      <w:szCs w:val="22"/>
      <w:lang w:val="pt-PT"/>
    </w:rPr>
  </w:style>
  <w:style w:type="table" w:styleId="TabelacomGrelha">
    <w:name w:val="Table Grid"/>
    <w:basedOn w:val="Tabelanormal"/>
    <w:uiPriority w:val="39"/>
    <w:rsid w:val="006F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uiPriority w:val="99"/>
    <w:semiHidden/>
    <w:unhideWhenUsed/>
    <w:rsid w:val="003252DF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C101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3FA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0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ao@fmed.uc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c.pt/protecao-de-dados/politica-de-privacid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d@uc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ELOS\Papel%20timbrado%20of%20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D628-ACFA-42DD-B72A-AF0D5BC0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of modelo</Template>
  <TotalTime>56</TotalTime>
  <Pages>1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mencarnacao</dc:creator>
  <cp:keywords/>
  <cp:lastModifiedBy>Dina Figueiredo</cp:lastModifiedBy>
  <cp:revision>12</cp:revision>
  <cp:lastPrinted>2019-06-19T11:49:00Z</cp:lastPrinted>
  <dcterms:created xsi:type="dcterms:W3CDTF">2025-07-30T10:09:00Z</dcterms:created>
  <dcterms:modified xsi:type="dcterms:W3CDTF">2025-09-19T10:25:00Z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5c692f00-9194-4036-9193-1e37c9a495da</vt:lpwstr>
  </property>
</Properties>
</file>